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2F1" w14:textId="77777777" w:rsidR="007F021F" w:rsidRDefault="007F021F" w:rsidP="009C1D46">
      <w:pPr>
        <w:tabs>
          <w:tab w:val="left" w:pos="4500"/>
        </w:tabs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p w14:paraId="61C00E14" w14:textId="77777777" w:rsidR="000044D6" w:rsidRDefault="000044D6" w:rsidP="009C1D46">
      <w:pPr>
        <w:tabs>
          <w:tab w:val="left" w:pos="4500"/>
        </w:tabs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p w14:paraId="5033C1F5" w14:textId="77777777" w:rsidR="00C24965" w:rsidRDefault="00C24965" w:rsidP="007F021F">
      <w:pPr>
        <w:spacing w:line="280" w:lineRule="atLeast"/>
        <w:rPr>
          <w:rFonts w:ascii="Arial" w:hAnsi="Arial" w:cs="Arial"/>
          <w:color w:val="669966"/>
          <w:sz w:val="28"/>
          <w:szCs w:val="28"/>
          <w:lang w:val="de-DE"/>
        </w:rPr>
      </w:pPr>
    </w:p>
    <w:p w14:paraId="04914A70" w14:textId="77777777" w:rsidR="00C24965" w:rsidRDefault="00C24965" w:rsidP="007F021F">
      <w:pPr>
        <w:spacing w:line="280" w:lineRule="atLeast"/>
        <w:rPr>
          <w:rFonts w:ascii="Arial" w:hAnsi="Arial" w:cs="Arial"/>
          <w:color w:val="669966"/>
          <w:sz w:val="28"/>
          <w:szCs w:val="28"/>
          <w:lang w:val="de-DE"/>
        </w:rPr>
      </w:pPr>
    </w:p>
    <w:p w14:paraId="40941269" w14:textId="6CA4AD17" w:rsidR="00CD3801" w:rsidRPr="00650858" w:rsidRDefault="002C1B85" w:rsidP="007F021F">
      <w:pPr>
        <w:spacing w:line="280" w:lineRule="atLeast"/>
        <w:rPr>
          <w:rFonts w:ascii="Arial" w:hAnsi="Arial" w:cs="Arial"/>
          <w:color w:val="669966"/>
          <w:sz w:val="28"/>
          <w:szCs w:val="28"/>
          <w:lang w:val="de-DE"/>
        </w:rPr>
      </w:pPr>
      <w:r w:rsidRPr="00650858">
        <w:rPr>
          <w:rFonts w:ascii="Arial" w:hAnsi="Arial" w:cs="Arial"/>
          <w:color w:val="669966"/>
          <w:sz w:val="28"/>
          <w:szCs w:val="28"/>
          <w:lang w:val="de-DE"/>
        </w:rPr>
        <w:t>Medien</w:t>
      </w:r>
      <w:r w:rsidR="006661D8" w:rsidRPr="00650858">
        <w:rPr>
          <w:rFonts w:ascii="Arial" w:hAnsi="Arial" w:cs="Arial"/>
          <w:color w:val="669966"/>
          <w:sz w:val="28"/>
          <w:szCs w:val="28"/>
          <w:lang w:val="de-DE"/>
        </w:rPr>
        <w:t>mitteilung</w:t>
      </w:r>
      <w:r w:rsidRPr="00650858">
        <w:rPr>
          <w:rFonts w:ascii="Arial" w:hAnsi="Arial" w:cs="Arial"/>
          <w:color w:val="669966"/>
          <w:sz w:val="28"/>
          <w:szCs w:val="28"/>
          <w:lang w:val="de-DE"/>
        </w:rPr>
        <w:t>:</w:t>
      </w:r>
    </w:p>
    <w:p w14:paraId="7055F30C" w14:textId="6D1D240C" w:rsidR="00761800" w:rsidRPr="00F34514" w:rsidRDefault="00986C61" w:rsidP="00761800">
      <w:pPr>
        <w:spacing w:line="280" w:lineRule="atLeast"/>
        <w:rPr>
          <w:rFonts w:ascii="Arial" w:hAnsi="Arial" w:cs="Arial"/>
          <w:b/>
          <w:color w:val="669966"/>
          <w:sz w:val="32"/>
          <w:szCs w:val="32"/>
          <w:lang w:val="de-DE"/>
        </w:rPr>
      </w:pPr>
      <w:r w:rsidRPr="00F34514">
        <w:rPr>
          <w:rFonts w:ascii="Arial" w:hAnsi="Arial" w:cs="Arial"/>
          <w:b/>
          <w:color w:val="669966"/>
          <w:sz w:val="32"/>
          <w:szCs w:val="32"/>
          <w:lang w:val="de-DE"/>
        </w:rPr>
        <w:t>GRÜNE</w:t>
      </w:r>
      <w:r w:rsidR="00F34514" w:rsidRPr="00F34514">
        <w:rPr>
          <w:rFonts w:ascii="Arial" w:hAnsi="Arial" w:cs="Arial"/>
          <w:b/>
          <w:color w:val="669966"/>
          <w:sz w:val="32"/>
          <w:szCs w:val="32"/>
          <w:lang w:val="de-DE"/>
        </w:rPr>
        <w:t xml:space="preserve"> Uri </w:t>
      </w:r>
      <w:r w:rsidR="000044D6">
        <w:rPr>
          <w:rFonts w:ascii="Arial" w:hAnsi="Arial" w:cs="Arial"/>
          <w:b/>
          <w:color w:val="669966"/>
          <w:sz w:val="32"/>
          <w:szCs w:val="32"/>
          <w:lang w:val="de-DE"/>
        </w:rPr>
        <w:t>laden zum Referat über die E-ID ein</w:t>
      </w:r>
      <w:r w:rsidR="00557143" w:rsidRPr="00F34514">
        <w:rPr>
          <w:rFonts w:ascii="Arial" w:hAnsi="Arial" w:cs="Arial"/>
          <w:b/>
          <w:color w:val="669966"/>
          <w:sz w:val="32"/>
          <w:szCs w:val="32"/>
          <w:lang w:val="de-DE"/>
        </w:rPr>
        <w:t xml:space="preserve"> </w:t>
      </w:r>
    </w:p>
    <w:p w14:paraId="22FA5DDB" w14:textId="769FFA78" w:rsidR="00E36E9A" w:rsidRPr="00650858" w:rsidRDefault="0034218B" w:rsidP="00664D70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color w:val="669966"/>
          <w:sz w:val="40"/>
          <w:szCs w:val="56"/>
          <w:lang w:val="de-DE"/>
        </w:rPr>
        <w:t xml:space="preserve"> </w:t>
      </w:r>
    </w:p>
    <w:p w14:paraId="6E536AB3" w14:textId="42F03B5A" w:rsidR="00D05836" w:rsidRDefault="00F34514" w:rsidP="00986C6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Altdorf, </w:t>
      </w:r>
      <w:r w:rsidR="00D0583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25</w:t>
      </w:r>
      <w:r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. </w:t>
      </w:r>
      <w:r w:rsidR="00D0583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August</w:t>
      </w:r>
      <w:r w:rsidR="00D05836"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</w:t>
      </w:r>
      <w:r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2025 – </w:t>
      </w:r>
      <w:r w:rsidRPr="007260C3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Die </w:t>
      </w:r>
      <w:r w:rsidR="00492BBB" w:rsidRPr="007260C3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GRÜNEN </w:t>
      </w:r>
      <w:r w:rsidRPr="007260C3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Uri </w:t>
      </w:r>
      <w:r w:rsidR="00D0583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laden im öffentlichen Teil ihrer Mitgliederversammlung vom 1. September 2025 zur Diskussion über die e-ID ein. Luzian </w:t>
      </w:r>
      <w:proofErr w:type="spellStart"/>
      <w:r w:rsidR="00D0583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Franzini</w:t>
      </w:r>
      <w:proofErr w:type="spellEnd"/>
      <w:r w:rsidR="00D0583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, </w:t>
      </w:r>
      <w:r w:rsidR="00D05836" w:rsidRPr="00615461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Generalsekretär der GRÜNEN Schweiz, stellt die Vorlage vor. Alle Interessierten sind eingeladen, vorbeizukommen und mitzudiskutiere</w:t>
      </w:r>
      <w:r w:rsidR="00D0583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n</w:t>
      </w:r>
      <w:r w:rsidR="00D05836" w:rsidRPr="00615461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.</w:t>
      </w:r>
    </w:p>
    <w:p w14:paraId="79EF578C" w14:textId="64920124" w:rsidR="00F1652F" w:rsidRPr="007260C3" w:rsidRDefault="00F1652F" w:rsidP="00986C6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</w:p>
    <w:p w14:paraId="2AE697AB" w14:textId="5DC7EC8F" w:rsidR="007260C3" w:rsidRPr="007260C3" w:rsidRDefault="000044D6" w:rsidP="00197B7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Am 28. September </w:t>
      </w:r>
      <w:r w:rsidR="00D0583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2025 </w:t>
      </w:r>
      <w:r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stimmen wir über das Bundesgesetz über den elektronischen Identitätsnachweis ab. Es schafft die Grundlage für eine staatliche elektronische Identität («e-ID»), mit der sich alle Personen, die das möchten, künftig sicher und einfach digital ausweisen können. Die neue e-ID beseitigt die zentralen Kritikpunkte der Vorlage von 2021: Sie ist staatlich, sicher und freiwillig. Deshalb wird sie vom Bundesrat und allen Fraktionen der Bundesversammlung nahezu einstimmig unterstützt</w:t>
      </w:r>
      <w:r w:rsidR="007260C3"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. Am Montag, den 1. September präsentiert Luzian </w:t>
      </w:r>
      <w:proofErr w:type="spellStart"/>
      <w:r w:rsidR="007260C3"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Franzini</w:t>
      </w:r>
      <w:proofErr w:type="spellEnd"/>
      <w:r w:rsidR="007260C3"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, Generalsekretär der GRÜNEN Schweiz</w:t>
      </w:r>
      <w:r w:rsidR="00D0583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,</w:t>
      </w:r>
      <w:r w:rsidR="007260C3" w:rsidRPr="007260C3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an der Mitgliederversammlung </w:t>
      </w:r>
      <w:r w:rsidR="007260C3" w:rsidRPr="007260C3">
        <w:rPr>
          <w:rFonts w:ascii="Arial" w:hAnsi="Arial" w:cs="Arial"/>
          <w:bCs/>
          <w:color w:val="000000" w:themeColor="text1"/>
          <w:sz w:val="22"/>
          <w:szCs w:val="22"/>
        </w:rPr>
        <w:t xml:space="preserve">der </w:t>
      </w:r>
      <w:r w:rsidR="007260C3" w:rsidRPr="001B0EF8">
        <w:rPr>
          <w:rFonts w:ascii="Arial" w:hAnsi="Arial" w:cs="Arial"/>
          <w:bCs/>
          <w:sz w:val="22"/>
          <w:szCs w:val="22"/>
        </w:rPr>
        <w:t xml:space="preserve">GRÜNEN Uri um </w:t>
      </w:r>
      <w:r w:rsidR="007260C3">
        <w:rPr>
          <w:rFonts w:ascii="Arial" w:hAnsi="Arial" w:cs="Arial"/>
          <w:bCs/>
          <w:sz w:val="22"/>
          <w:szCs w:val="22"/>
        </w:rPr>
        <w:t>20</w:t>
      </w:r>
      <w:r w:rsidR="007260C3" w:rsidRPr="001B0EF8">
        <w:rPr>
          <w:rFonts w:ascii="Arial" w:hAnsi="Arial" w:cs="Arial"/>
          <w:bCs/>
          <w:sz w:val="22"/>
          <w:szCs w:val="22"/>
        </w:rPr>
        <w:t xml:space="preserve"> Uhr im </w:t>
      </w:r>
      <w:proofErr w:type="spellStart"/>
      <w:r w:rsidR="007260C3" w:rsidRPr="001B0EF8">
        <w:rPr>
          <w:rFonts w:ascii="Arial" w:hAnsi="Arial" w:cs="Arial"/>
          <w:bCs/>
          <w:sz w:val="22"/>
          <w:szCs w:val="22"/>
        </w:rPr>
        <w:t>TriffAltdorf</w:t>
      </w:r>
      <w:proofErr w:type="spellEnd"/>
      <w:r w:rsidR="007260C3" w:rsidRPr="001B0EF8">
        <w:rPr>
          <w:rFonts w:ascii="Arial" w:hAnsi="Arial" w:cs="Arial"/>
          <w:bCs/>
          <w:sz w:val="22"/>
          <w:szCs w:val="22"/>
        </w:rPr>
        <w:t xml:space="preserve"> die Vorlage und stellt sich den Fragen aus dem Publikum.</w:t>
      </w:r>
      <w:r w:rsidR="007260C3">
        <w:rPr>
          <w:rFonts w:ascii="Arial" w:hAnsi="Arial" w:cs="Arial"/>
          <w:bCs/>
          <w:sz w:val="22"/>
          <w:szCs w:val="22"/>
        </w:rPr>
        <w:t xml:space="preserve"> </w:t>
      </w:r>
      <w:r w:rsidR="007260C3" w:rsidRPr="001B0EF8">
        <w:rPr>
          <w:rFonts w:ascii="Arial" w:hAnsi="Arial" w:cs="Arial"/>
          <w:bCs/>
          <w:sz w:val="22"/>
          <w:szCs w:val="22"/>
        </w:rPr>
        <w:t>Mitglieder und Sympathisanten der GRÜNEN Uri sowie alle Interessierte</w:t>
      </w:r>
      <w:r w:rsidR="007260C3">
        <w:rPr>
          <w:rFonts w:ascii="Arial" w:hAnsi="Arial" w:cs="Arial"/>
          <w:bCs/>
          <w:sz w:val="22"/>
          <w:szCs w:val="22"/>
        </w:rPr>
        <w:t>n</w:t>
      </w:r>
      <w:r w:rsidR="007260C3" w:rsidRPr="001B0EF8">
        <w:rPr>
          <w:rFonts w:ascii="Arial" w:hAnsi="Arial" w:cs="Arial"/>
          <w:bCs/>
          <w:sz w:val="22"/>
          <w:szCs w:val="22"/>
        </w:rPr>
        <w:t xml:space="preserve"> sind herzlich eingeladen, der Veranstaltung beizuwohnen. Beim anschliessenden Apéro besteht die Möglichkeit, </w:t>
      </w:r>
      <w:r w:rsidR="007260C3">
        <w:rPr>
          <w:rFonts w:ascii="Arial" w:hAnsi="Arial" w:cs="Arial"/>
          <w:bCs/>
          <w:sz w:val="22"/>
          <w:szCs w:val="22"/>
        </w:rPr>
        <w:t>weiter zu diskutieren</w:t>
      </w:r>
      <w:r w:rsidR="007260C3" w:rsidRPr="001B0EF8">
        <w:rPr>
          <w:rFonts w:ascii="Arial" w:hAnsi="Arial" w:cs="Arial"/>
          <w:bCs/>
          <w:sz w:val="22"/>
          <w:szCs w:val="22"/>
        </w:rPr>
        <w:t xml:space="preserve"> und sich auszutauschen.</w:t>
      </w:r>
    </w:p>
    <w:p w14:paraId="40115C6C" w14:textId="77777777" w:rsidR="007260C3" w:rsidRDefault="007260C3" w:rsidP="00197B70">
      <w:pPr>
        <w:spacing w:line="276" w:lineRule="auto"/>
        <w:rPr>
          <w:rFonts w:ascii="Arial" w:hAnsi="Arial" w:cs="Arial"/>
          <w:i/>
          <w:sz w:val="22"/>
          <w:szCs w:val="22"/>
          <w:lang w:val="de-DE"/>
        </w:rPr>
      </w:pPr>
    </w:p>
    <w:p w14:paraId="0895D386" w14:textId="77777777" w:rsidR="007260C3" w:rsidRDefault="007260C3" w:rsidP="00197B70">
      <w:pPr>
        <w:spacing w:line="276" w:lineRule="auto"/>
        <w:rPr>
          <w:rFonts w:ascii="Arial" w:hAnsi="Arial" w:cs="Arial"/>
          <w:i/>
          <w:sz w:val="22"/>
          <w:szCs w:val="22"/>
          <w:lang w:val="de-DE"/>
        </w:rPr>
      </w:pPr>
    </w:p>
    <w:p w14:paraId="71594239" w14:textId="77777777" w:rsidR="000044D6" w:rsidRDefault="000044D6" w:rsidP="000044D6">
      <w:pPr>
        <w:spacing w:after="120" w:line="280" w:lineRule="exact"/>
        <w:rPr>
          <w:rFonts w:ascii="Arial" w:hAnsi="Arial" w:cs="Arial"/>
          <w:bCs/>
          <w:sz w:val="22"/>
          <w:szCs w:val="22"/>
          <w:lang w:val="de-DE"/>
        </w:rPr>
      </w:pPr>
      <w:r w:rsidRPr="002A25AA">
        <w:rPr>
          <w:rFonts w:ascii="Arial" w:hAnsi="Arial" w:cs="Arial"/>
          <w:b/>
          <w:sz w:val="22"/>
          <w:szCs w:val="22"/>
          <w:lang w:val="de-DE"/>
        </w:rPr>
        <w:t>Bild: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de-DE"/>
        </w:rPr>
        <w:t>zVg</w:t>
      </w:r>
      <w:proofErr w:type="spellEnd"/>
    </w:p>
    <w:p w14:paraId="084E8896" w14:textId="1EE2475D" w:rsidR="000044D6" w:rsidRDefault="000044D6" w:rsidP="000044D6">
      <w:pPr>
        <w:spacing w:after="120" w:line="280" w:lineRule="exact"/>
        <w:rPr>
          <w:rFonts w:ascii="Arial" w:hAnsi="Arial" w:cs="Arial"/>
          <w:bCs/>
          <w:sz w:val="22"/>
          <w:szCs w:val="22"/>
          <w:lang w:val="de-DE"/>
        </w:rPr>
      </w:pPr>
      <w:r w:rsidRPr="002A25AA">
        <w:rPr>
          <w:rFonts w:ascii="Arial" w:hAnsi="Arial" w:cs="Arial"/>
          <w:b/>
          <w:sz w:val="22"/>
          <w:szCs w:val="22"/>
          <w:lang w:val="de-DE"/>
        </w:rPr>
        <w:t>Bildlegende: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Luzian </w:t>
      </w:r>
      <w:proofErr w:type="spellStart"/>
      <w:r>
        <w:rPr>
          <w:rFonts w:ascii="Arial" w:hAnsi="Arial" w:cs="Arial"/>
          <w:bCs/>
          <w:sz w:val="22"/>
          <w:szCs w:val="22"/>
          <w:lang w:val="de-DE"/>
        </w:rPr>
        <w:t>Franzini</w:t>
      </w:r>
      <w:proofErr w:type="spellEnd"/>
      <w:r>
        <w:rPr>
          <w:rFonts w:ascii="Arial" w:hAnsi="Arial" w:cs="Arial"/>
          <w:bCs/>
          <w:sz w:val="22"/>
          <w:szCs w:val="22"/>
          <w:lang w:val="de-DE"/>
        </w:rPr>
        <w:t xml:space="preserve">, Generalsekretär GRÜNE Schweiz </w:t>
      </w:r>
    </w:p>
    <w:p w14:paraId="47DA89FB" w14:textId="77777777" w:rsidR="000044D6" w:rsidRPr="000925CF" w:rsidRDefault="000044D6" w:rsidP="000044D6">
      <w:pPr>
        <w:spacing w:line="276" w:lineRule="auto"/>
        <w:rPr>
          <w:rFonts w:ascii="Arial" w:hAnsi="Arial" w:cs="Arial"/>
          <w:bCs/>
          <w:sz w:val="22"/>
          <w:szCs w:val="22"/>
          <w:lang w:val="de-DE"/>
        </w:rPr>
      </w:pPr>
    </w:p>
    <w:p w14:paraId="25EC3176" w14:textId="77777777" w:rsidR="000044D6" w:rsidRPr="00E627DD" w:rsidRDefault="000044D6" w:rsidP="000044D6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de-DE"/>
        </w:rPr>
      </w:pPr>
      <w:r w:rsidRPr="00E627DD">
        <w:rPr>
          <w:rFonts w:ascii="Arial" w:hAnsi="Arial" w:cs="Arial"/>
          <w:b/>
          <w:bCs/>
          <w:iCs/>
          <w:sz w:val="22"/>
          <w:szCs w:val="22"/>
          <w:lang w:val="de-DE"/>
        </w:rPr>
        <w:t>Weitere Informationen</w:t>
      </w:r>
    </w:p>
    <w:p w14:paraId="71323615" w14:textId="77777777" w:rsidR="000044D6" w:rsidRDefault="000044D6" w:rsidP="000044D6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</w:rPr>
      </w:pPr>
      <w:r w:rsidRPr="00E627DD">
        <w:rPr>
          <w:rFonts w:ascii="Arial" w:hAnsi="Arial" w:cs="Arial"/>
          <w:sz w:val="22"/>
          <w:szCs w:val="22"/>
        </w:rPr>
        <w:t xml:space="preserve">Eveline Lüönd, </w:t>
      </w:r>
      <w:r>
        <w:rPr>
          <w:rFonts w:ascii="Arial" w:hAnsi="Arial" w:cs="Arial"/>
          <w:sz w:val="22"/>
          <w:szCs w:val="22"/>
        </w:rPr>
        <w:t>Präsidentin GRÜNE Uri</w:t>
      </w:r>
    </w:p>
    <w:p w14:paraId="2E51C901" w14:textId="5F7186A5" w:rsidR="000044D6" w:rsidRPr="00E627DD" w:rsidRDefault="000044D6" w:rsidP="000044D6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E627DD">
        <w:rPr>
          <w:rFonts w:ascii="Arial" w:hAnsi="Arial" w:cs="Arial"/>
          <w:sz w:val="22"/>
          <w:szCs w:val="22"/>
          <w:lang w:val="en-US"/>
        </w:rPr>
        <w:t>Mail:</w:t>
      </w:r>
      <w:r w:rsidRPr="00E627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15461">
        <w:rPr>
          <w:rFonts w:ascii="Arial" w:hAnsi="Arial" w:cs="Arial"/>
          <w:color w:val="000000" w:themeColor="text1"/>
          <w:sz w:val="22"/>
          <w:szCs w:val="22"/>
          <w:lang w:val="en-US"/>
        </w:rPr>
        <w:t>info@gruene-uri.ch</w:t>
      </w:r>
    </w:p>
    <w:p w14:paraId="1298EB21" w14:textId="77777777" w:rsidR="000044D6" w:rsidRPr="00E627DD" w:rsidRDefault="000044D6" w:rsidP="000044D6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E627DD">
        <w:rPr>
          <w:rFonts w:ascii="Arial" w:hAnsi="Arial" w:cs="Arial"/>
          <w:sz w:val="22"/>
          <w:szCs w:val="22"/>
          <w:lang w:val="en-US"/>
        </w:rPr>
        <w:t xml:space="preserve">Mobile: 078 776 38 53 </w:t>
      </w:r>
    </w:p>
    <w:p w14:paraId="55201249" w14:textId="77777777" w:rsidR="00083EDE" w:rsidRPr="00615461" w:rsidRDefault="00083EDE" w:rsidP="008A5741">
      <w:pPr>
        <w:tabs>
          <w:tab w:val="left" w:pos="4500"/>
        </w:tabs>
        <w:spacing w:line="280" w:lineRule="atLeast"/>
        <w:rPr>
          <w:rFonts w:asciiTheme="minorHAnsi" w:hAnsiTheme="minorHAnsi" w:cstheme="minorHAnsi"/>
          <w:szCs w:val="20"/>
          <w:lang w:val="en-US" w:eastAsia="de-CH"/>
        </w:rPr>
      </w:pPr>
    </w:p>
    <w:sectPr w:rsidR="00083EDE" w:rsidRPr="00615461" w:rsidSect="004A17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4E38" w14:textId="77777777" w:rsidR="00BB169B" w:rsidRDefault="00BB169B">
      <w:r>
        <w:separator/>
      </w:r>
    </w:p>
  </w:endnote>
  <w:endnote w:type="continuationSeparator" w:id="0">
    <w:p w14:paraId="0BE7022C" w14:textId="77777777" w:rsidR="00BB169B" w:rsidRDefault="00BB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00500000000000000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EF1" w14:textId="77777777" w:rsidR="00916218" w:rsidRDefault="00916218" w:rsidP="00916218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3C8B" w14:textId="00AD3EFA" w:rsidR="0020237E" w:rsidRPr="00C713B4" w:rsidRDefault="00A21549" w:rsidP="004A1728">
    <w:pPr>
      <w:spacing w:before="240"/>
      <w:rPr>
        <w:rFonts w:ascii="Arial" w:hAnsi="Arial" w:cs="Arial"/>
        <w:b/>
        <w:color w:val="669966"/>
        <w:sz w:val="20"/>
        <w:szCs w:val="20"/>
      </w:rPr>
    </w:pPr>
    <w:r w:rsidRPr="0020237E">
      <w:rPr>
        <w:rFonts w:ascii="Arial" w:hAnsi="Arial" w:cs="Arial"/>
        <w:b/>
        <w:color w:val="669966"/>
        <w:sz w:val="20"/>
        <w:szCs w:val="20"/>
      </w:rPr>
      <w:t>G</w:t>
    </w:r>
    <w:r w:rsidR="0020237E">
      <w:rPr>
        <w:rFonts w:ascii="Arial" w:hAnsi="Arial" w:cs="Arial"/>
        <w:b/>
        <w:color w:val="669966"/>
        <w:sz w:val="20"/>
        <w:szCs w:val="20"/>
      </w:rPr>
      <w:t>RÜNE</w:t>
    </w:r>
    <w:r w:rsidR="0020237E" w:rsidRP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Pr="0020237E">
      <w:rPr>
        <w:rFonts w:ascii="Arial" w:hAnsi="Arial" w:cs="Arial"/>
        <w:b/>
        <w:color w:val="669966"/>
        <w:sz w:val="20"/>
        <w:szCs w:val="20"/>
      </w:rPr>
      <w:t xml:space="preserve">Uri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</w:t>
    </w:r>
    <w:r w:rsidRPr="0020237E">
      <w:rPr>
        <w:rFonts w:ascii="Arial" w:hAnsi="Arial" w:cs="Arial"/>
        <w:b/>
        <w:color w:val="669966"/>
        <w:sz w:val="20"/>
        <w:szCs w:val="20"/>
      </w:rPr>
      <w:t xml:space="preserve">6460 Altdorf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 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      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</w:t>
    </w:r>
    <w:r w:rsidRPr="0020237E">
      <w:rPr>
        <w:rFonts w:ascii="Arial" w:hAnsi="Arial" w:cs="Arial"/>
        <w:b/>
        <w:color w:val="669966"/>
        <w:sz w:val="20"/>
        <w:szCs w:val="20"/>
      </w:rPr>
      <w:t>www.grüne-uri.ch</w:t>
    </w:r>
    <w:r w:rsidR="0020237E" w:rsidRP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           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 </w:t>
    </w:r>
    <w:r w:rsidR="00C713B4" w:rsidRPr="00C713B4">
      <w:rPr>
        <w:rFonts w:ascii="Arial" w:hAnsi="Arial" w:cs="Arial"/>
        <w:b/>
        <w:color w:val="669966"/>
        <w:sz w:val="20"/>
        <w:szCs w:val="20"/>
      </w:rPr>
      <w:t>CH05 8080 8008 4428 6333 0</w:t>
    </w:r>
  </w:p>
  <w:p w14:paraId="7E5FEB1F" w14:textId="383A474F" w:rsidR="00A21549" w:rsidRPr="000E7D1C" w:rsidRDefault="00A21549" w:rsidP="00A21549">
    <w:pPr>
      <w:rPr>
        <w:rFonts w:ascii="Arial" w:hAnsi="Arial" w:cs="Arial"/>
        <w:b/>
        <w:color w:val="669966"/>
        <w:szCs w:val="20"/>
      </w:rPr>
    </w:pPr>
  </w:p>
  <w:p w14:paraId="6AD81FA1" w14:textId="77777777" w:rsidR="00A21549" w:rsidRDefault="00A215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2D1D" w14:textId="77777777" w:rsidR="00BB169B" w:rsidRDefault="00BB169B">
      <w:r>
        <w:separator/>
      </w:r>
    </w:p>
  </w:footnote>
  <w:footnote w:type="continuationSeparator" w:id="0">
    <w:p w14:paraId="5CCF1519" w14:textId="77777777" w:rsidR="00BB169B" w:rsidRDefault="00BB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C090" w14:textId="31A9500C" w:rsidR="00916218" w:rsidRDefault="00916218" w:rsidP="00A008E4">
    <w:pPr>
      <w:ind w:left="-1418"/>
    </w:pPr>
  </w:p>
  <w:p w14:paraId="7ED821B6" w14:textId="77777777" w:rsidR="00916218" w:rsidRDefault="00916218" w:rsidP="007F02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51F7" w14:textId="5B345B0F" w:rsidR="00A21549" w:rsidRDefault="00A21549">
    <w:pPr>
      <w:pStyle w:val="Kopfzeile"/>
    </w:pPr>
    <w:r w:rsidRPr="00132361">
      <w:rPr>
        <w:noProof/>
      </w:rPr>
      <w:drawing>
        <wp:inline distT="0" distB="0" distL="0" distR="0" wp14:anchorId="02963D7F" wp14:editId="58C1EBF4">
          <wp:extent cx="2120265" cy="137541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254" cy="1407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797566"/>
    <w:multiLevelType w:val="hybridMultilevel"/>
    <w:tmpl w:val="6C5078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A7F10"/>
    <w:multiLevelType w:val="hybridMultilevel"/>
    <w:tmpl w:val="AB382D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0F9"/>
    <w:multiLevelType w:val="hybridMultilevel"/>
    <w:tmpl w:val="57D85F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357AC"/>
    <w:multiLevelType w:val="hybridMultilevel"/>
    <w:tmpl w:val="724C64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B7473"/>
    <w:multiLevelType w:val="multilevel"/>
    <w:tmpl w:val="5A9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045E7"/>
    <w:multiLevelType w:val="multilevel"/>
    <w:tmpl w:val="08E21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7712C"/>
    <w:multiLevelType w:val="multilevel"/>
    <w:tmpl w:val="F04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118BE"/>
    <w:multiLevelType w:val="hybridMultilevel"/>
    <w:tmpl w:val="CD34C1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2B16"/>
    <w:multiLevelType w:val="multilevel"/>
    <w:tmpl w:val="2F2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8762B"/>
    <w:multiLevelType w:val="multilevel"/>
    <w:tmpl w:val="489E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23935"/>
    <w:multiLevelType w:val="hybridMultilevel"/>
    <w:tmpl w:val="4104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7CB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77904"/>
    <w:multiLevelType w:val="multilevel"/>
    <w:tmpl w:val="A57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E2DC1"/>
    <w:multiLevelType w:val="hybridMultilevel"/>
    <w:tmpl w:val="4412E9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26C5D"/>
    <w:multiLevelType w:val="hybridMultilevel"/>
    <w:tmpl w:val="E744CE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029E3"/>
    <w:multiLevelType w:val="multilevel"/>
    <w:tmpl w:val="32A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81AE8"/>
    <w:multiLevelType w:val="multilevel"/>
    <w:tmpl w:val="FF7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30C20"/>
    <w:multiLevelType w:val="hybridMultilevel"/>
    <w:tmpl w:val="A4306A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F2132"/>
    <w:multiLevelType w:val="multilevel"/>
    <w:tmpl w:val="728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C334B"/>
    <w:multiLevelType w:val="hybridMultilevel"/>
    <w:tmpl w:val="3DDC7B3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3D3EE8"/>
    <w:multiLevelType w:val="hybridMultilevel"/>
    <w:tmpl w:val="81BA26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521F4D"/>
    <w:multiLevelType w:val="hybridMultilevel"/>
    <w:tmpl w:val="054EC1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560E9"/>
    <w:multiLevelType w:val="multilevel"/>
    <w:tmpl w:val="19B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6439B"/>
    <w:multiLevelType w:val="hybridMultilevel"/>
    <w:tmpl w:val="AB1287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EC55F1"/>
    <w:multiLevelType w:val="multilevel"/>
    <w:tmpl w:val="93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CA09B4"/>
    <w:multiLevelType w:val="hybridMultilevel"/>
    <w:tmpl w:val="6D62BAF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A11758"/>
    <w:multiLevelType w:val="hybridMultilevel"/>
    <w:tmpl w:val="2A0D42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2FD148C"/>
    <w:multiLevelType w:val="hybridMultilevel"/>
    <w:tmpl w:val="F7F888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87FFA"/>
    <w:multiLevelType w:val="hybridMultilevel"/>
    <w:tmpl w:val="DEE6BE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E6C92"/>
    <w:multiLevelType w:val="hybridMultilevel"/>
    <w:tmpl w:val="F8C474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9B9D7D0"/>
    <w:multiLevelType w:val="hybridMultilevel"/>
    <w:tmpl w:val="1370F4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6945066">
    <w:abstractNumId w:val="12"/>
  </w:num>
  <w:num w:numId="2" w16cid:durableId="1013338030">
    <w:abstractNumId w:val="26"/>
  </w:num>
  <w:num w:numId="3" w16cid:durableId="670373276">
    <w:abstractNumId w:val="1"/>
  </w:num>
  <w:num w:numId="4" w16cid:durableId="173810181">
    <w:abstractNumId w:val="24"/>
  </w:num>
  <w:num w:numId="5" w16cid:durableId="261886687">
    <w:abstractNumId w:val="16"/>
  </w:num>
  <w:num w:numId="6" w16cid:durableId="1968461975">
    <w:abstractNumId w:val="18"/>
  </w:num>
  <w:num w:numId="7" w16cid:durableId="427779545">
    <w:abstractNumId w:val="27"/>
  </w:num>
  <w:num w:numId="8" w16cid:durableId="9649712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59487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189207">
    <w:abstractNumId w:val="6"/>
  </w:num>
  <w:num w:numId="11" w16cid:durableId="765422629">
    <w:abstractNumId w:val="5"/>
  </w:num>
  <w:num w:numId="12" w16cid:durableId="17051440">
    <w:abstractNumId w:val="17"/>
  </w:num>
  <w:num w:numId="13" w16cid:durableId="385573354">
    <w:abstractNumId w:val="4"/>
  </w:num>
  <w:num w:numId="14" w16cid:durableId="1021787441">
    <w:abstractNumId w:val="15"/>
  </w:num>
  <w:num w:numId="15" w16cid:durableId="1940091502">
    <w:abstractNumId w:val="25"/>
  </w:num>
  <w:num w:numId="16" w16cid:durableId="703410010">
    <w:abstractNumId w:val="28"/>
  </w:num>
  <w:num w:numId="17" w16cid:durableId="2120828907">
    <w:abstractNumId w:val="19"/>
  </w:num>
  <w:num w:numId="18" w16cid:durableId="2081706032">
    <w:abstractNumId w:val="0"/>
  </w:num>
  <w:num w:numId="19" w16cid:durableId="1066562594">
    <w:abstractNumId w:val="29"/>
  </w:num>
  <w:num w:numId="20" w16cid:durableId="168100361">
    <w:abstractNumId w:val="10"/>
  </w:num>
  <w:num w:numId="21" w16cid:durableId="1156459563">
    <w:abstractNumId w:val="9"/>
  </w:num>
  <w:num w:numId="22" w16cid:durableId="2049068242">
    <w:abstractNumId w:val="11"/>
  </w:num>
  <w:num w:numId="23" w16cid:durableId="307630817">
    <w:abstractNumId w:val="8"/>
  </w:num>
  <w:num w:numId="24" w16cid:durableId="324434902">
    <w:abstractNumId w:val="21"/>
  </w:num>
  <w:num w:numId="25" w16cid:durableId="173767045">
    <w:abstractNumId w:val="23"/>
  </w:num>
  <w:num w:numId="26" w16cid:durableId="679351767">
    <w:abstractNumId w:val="14"/>
  </w:num>
  <w:num w:numId="27" w16cid:durableId="763838105">
    <w:abstractNumId w:val="7"/>
  </w:num>
  <w:num w:numId="28" w16cid:durableId="539822264">
    <w:abstractNumId w:val="13"/>
  </w:num>
  <w:num w:numId="29" w16cid:durableId="1293751640">
    <w:abstractNumId w:val="20"/>
  </w:num>
  <w:num w:numId="30" w16cid:durableId="86293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1"/>
    <w:rsid w:val="000044D6"/>
    <w:rsid w:val="000048DC"/>
    <w:rsid w:val="00014C3E"/>
    <w:rsid w:val="000160AC"/>
    <w:rsid w:val="000176A4"/>
    <w:rsid w:val="00020434"/>
    <w:rsid w:val="00023FD7"/>
    <w:rsid w:val="0003615F"/>
    <w:rsid w:val="0004526B"/>
    <w:rsid w:val="00050561"/>
    <w:rsid w:val="000550D5"/>
    <w:rsid w:val="000564D6"/>
    <w:rsid w:val="00063EF6"/>
    <w:rsid w:val="000655A1"/>
    <w:rsid w:val="00083EDE"/>
    <w:rsid w:val="00087974"/>
    <w:rsid w:val="000920FC"/>
    <w:rsid w:val="000953BC"/>
    <w:rsid w:val="000A24E8"/>
    <w:rsid w:val="000C053F"/>
    <w:rsid w:val="000C581E"/>
    <w:rsid w:val="000D27A2"/>
    <w:rsid w:val="000D77EF"/>
    <w:rsid w:val="000E6D10"/>
    <w:rsid w:val="000E7D1C"/>
    <w:rsid w:val="000F3F33"/>
    <w:rsid w:val="000F7532"/>
    <w:rsid w:val="00106EA7"/>
    <w:rsid w:val="0011021B"/>
    <w:rsid w:val="001131A6"/>
    <w:rsid w:val="001264AC"/>
    <w:rsid w:val="00136B80"/>
    <w:rsid w:val="00137005"/>
    <w:rsid w:val="00152105"/>
    <w:rsid w:val="00163783"/>
    <w:rsid w:val="001663F0"/>
    <w:rsid w:val="00167F0C"/>
    <w:rsid w:val="00173BE6"/>
    <w:rsid w:val="0017453C"/>
    <w:rsid w:val="001772A7"/>
    <w:rsid w:val="00182F2B"/>
    <w:rsid w:val="001869E2"/>
    <w:rsid w:val="00192FBB"/>
    <w:rsid w:val="001933A5"/>
    <w:rsid w:val="001938CA"/>
    <w:rsid w:val="001940C8"/>
    <w:rsid w:val="00197B70"/>
    <w:rsid w:val="001B1207"/>
    <w:rsid w:val="001B7A1F"/>
    <w:rsid w:val="001C15ED"/>
    <w:rsid w:val="001C728E"/>
    <w:rsid w:val="001D40F6"/>
    <w:rsid w:val="001D5901"/>
    <w:rsid w:val="001D637D"/>
    <w:rsid w:val="001D6E5D"/>
    <w:rsid w:val="001E4EBF"/>
    <w:rsid w:val="001E5542"/>
    <w:rsid w:val="001E7540"/>
    <w:rsid w:val="001F237E"/>
    <w:rsid w:val="001F355C"/>
    <w:rsid w:val="00200EF1"/>
    <w:rsid w:val="0020237E"/>
    <w:rsid w:val="00202C5E"/>
    <w:rsid w:val="00210A70"/>
    <w:rsid w:val="00215DCE"/>
    <w:rsid w:val="002262AF"/>
    <w:rsid w:val="00227C7A"/>
    <w:rsid w:val="002428DB"/>
    <w:rsid w:val="0025024F"/>
    <w:rsid w:val="00250FEC"/>
    <w:rsid w:val="00254E3B"/>
    <w:rsid w:val="002551E7"/>
    <w:rsid w:val="00264D25"/>
    <w:rsid w:val="00272E06"/>
    <w:rsid w:val="00281770"/>
    <w:rsid w:val="00283944"/>
    <w:rsid w:val="00286E53"/>
    <w:rsid w:val="002A48A6"/>
    <w:rsid w:val="002B423D"/>
    <w:rsid w:val="002B446E"/>
    <w:rsid w:val="002C0E86"/>
    <w:rsid w:val="002C1B85"/>
    <w:rsid w:val="002C2C16"/>
    <w:rsid w:val="002D6A7A"/>
    <w:rsid w:val="002D761C"/>
    <w:rsid w:val="002E113F"/>
    <w:rsid w:val="002F3D03"/>
    <w:rsid w:val="00304523"/>
    <w:rsid w:val="00305DC2"/>
    <w:rsid w:val="00311133"/>
    <w:rsid w:val="00316AE2"/>
    <w:rsid w:val="00316DBA"/>
    <w:rsid w:val="00322FCA"/>
    <w:rsid w:val="00327539"/>
    <w:rsid w:val="00330D5E"/>
    <w:rsid w:val="0033640A"/>
    <w:rsid w:val="0034218B"/>
    <w:rsid w:val="003460CE"/>
    <w:rsid w:val="00353A98"/>
    <w:rsid w:val="00365FBF"/>
    <w:rsid w:val="00371A2C"/>
    <w:rsid w:val="0037469D"/>
    <w:rsid w:val="00381109"/>
    <w:rsid w:val="00381591"/>
    <w:rsid w:val="00381697"/>
    <w:rsid w:val="00382E51"/>
    <w:rsid w:val="00385644"/>
    <w:rsid w:val="00387818"/>
    <w:rsid w:val="003901D0"/>
    <w:rsid w:val="00391023"/>
    <w:rsid w:val="00392292"/>
    <w:rsid w:val="00394657"/>
    <w:rsid w:val="00397680"/>
    <w:rsid w:val="003A5190"/>
    <w:rsid w:val="003B0D03"/>
    <w:rsid w:val="003B2199"/>
    <w:rsid w:val="003C1374"/>
    <w:rsid w:val="003C1398"/>
    <w:rsid w:val="003C60C4"/>
    <w:rsid w:val="003D01B5"/>
    <w:rsid w:val="003D063A"/>
    <w:rsid w:val="003D5EDC"/>
    <w:rsid w:val="003F28F3"/>
    <w:rsid w:val="00401255"/>
    <w:rsid w:val="00404C7D"/>
    <w:rsid w:val="00405B44"/>
    <w:rsid w:val="0040748B"/>
    <w:rsid w:val="00422F35"/>
    <w:rsid w:val="004244DB"/>
    <w:rsid w:val="0042538E"/>
    <w:rsid w:val="00435E13"/>
    <w:rsid w:val="00442CB6"/>
    <w:rsid w:val="00446599"/>
    <w:rsid w:val="00457217"/>
    <w:rsid w:val="00460E9B"/>
    <w:rsid w:val="00477454"/>
    <w:rsid w:val="004922C1"/>
    <w:rsid w:val="00492BBB"/>
    <w:rsid w:val="00496222"/>
    <w:rsid w:val="004A10AC"/>
    <w:rsid w:val="004A14E8"/>
    <w:rsid w:val="004A1728"/>
    <w:rsid w:val="004A20F0"/>
    <w:rsid w:val="004B30C3"/>
    <w:rsid w:val="004B7429"/>
    <w:rsid w:val="004C18E0"/>
    <w:rsid w:val="004C4980"/>
    <w:rsid w:val="004D0911"/>
    <w:rsid w:val="004D2C2D"/>
    <w:rsid w:val="004F220D"/>
    <w:rsid w:val="004F7317"/>
    <w:rsid w:val="00500002"/>
    <w:rsid w:val="00500D32"/>
    <w:rsid w:val="00501A55"/>
    <w:rsid w:val="00513289"/>
    <w:rsid w:val="00523B16"/>
    <w:rsid w:val="00533158"/>
    <w:rsid w:val="00533717"/>
    <w:rsid w:val="00533C65"/>
    <w:rsid w:val="00533CE2"/>
    <w:rsid w:val="00536C87"/>
    <w:rsid w:val="00545341"/>
    <w:rsid w:val="00552FF9"/>
    <w:rsid w:val="00557143"/>
    <w:rsid w:val="005575D1"/>
    <w:rsid w:val="005604C3"/>
    <w:rsid w:val="005621F3"/>
    <w:rsid w:val="00582E19"/>
    <w:rsid w:val="005863B2"/>
    <w:rsid w:val="0059401E"/>
    <w:rsid w:val="0059549F"/>
    <w:rsid w:val="005B15C9"/>
    <w:rsid w:val="005B2E7E"/>
    <w:rsid w:val="005C15A8"/>
    <w:rsid w:val="005C3D78"/>
    <w:rsid w:val="005D4C1E"/>
    <w:rsid w:val="005E0A7E"/>
    <w:rsid w:val="005E2707"/>
    <w:rsid w:val="005F0945"/>
    <w:rsid w:val="005F356D"/>
    <w:rsid w:val="00600A65"/>
    <w:rsid w:val="00604BA7"/>
    <w:rsid w:val="0061499C"/>
    <w:rsid w:val="00615461"/>
    <w:rsid w:val="00620692"/>
    <w:rsid w:val="00622080"/>
    <w:rsid w:val="00625A20"/>
    <w:rsid w:val="00626BF9"/>
    <w:rsid w:val="0063678D"/>
    <w:rsid w:val="00640449"/>
    <w:rsid w:val="00646CC6"/>
    <w:rsid w:val="00647A3B"/>
    <w:rsid w:val="00650858"/>
    <w:rsid w:val="00650EE5"/>
    <w:rsid w:val="00654FB9"/>
    <w:rsid w:val="006633B4"/>
    <w:rsid w:val="00663ACD"/>
    <w:rsid w:val="00664D70"/>
    <w:rsid w:val="006661D8"/>
    <w:rsid w:val="00667023"/>
    <w:rsid w:val="0067448A"/>
    <w:rsid w:val="006879E2"/>
    <w:rsid w:val="00694C50"/>
    <w:rsid w:val="006A7037"/>
    <w:rsid w:val="006B0357"/>
    <w:rsid w:val="006B0BE2"/>
    <w:rsid w:val="006B123B"/>
    <w:rsid w:val="006C2BCA"/>
    <w:rsid w:val="006C68F7"/>
    <w:rsid w:val="006C7AE9"/>
    <w:rsid w:val="006D6A52"/>
    <w:rsid w:val="006E5326"/>
    <w:rsid w:val="006E5F7C"/>
    <w:rsid w:val="006F0F2F"/>
    <w:rsid w:val="006F69B6"/>
    <w:rsid w:val="00701BFB"/>
    <w:rsid w:val="00702077"/>
    <w:rsid w:val="0070393E"/>
    <w:rsid w:val="007046D9"/>
    <w:rsid w:val="0071231B"/>
    <w:rsid w:val="00722193"/>
    <w:rsid w:val="007232F7"/>
    <w:rsid w:val="00724CB0"/>
    <w:rsid w:val="00725746"/>
    <w:rsid w:val="007260C3"/>
    <w:rsid w:val="00731A77"/>
    <w:rsid w:val="007412AB"/>
    <w:rsid w:val="00742815"/>
    <w:rsid w:val="00756A02"/>
    <w:rsid w:val="00761800"/>
    <w:rsid w:val="007655C6"/>
    <w:rsid w:val="00765726"/>
    <w:rsid w:val="007705DF"/>
    <w:rsid w:val="0077466A"/>
    <w:rsid w:val="007749B6"/>
    <w:rsid w:val="0077555D"/>
    <w:rsid w:val="0078039D"/>
    <w:rsid w:val="00783036"/>
    <w:rsid w:val="00785624"/>
    <w:rsid w:val="007877DF"/>
    <w:rsid w:val="007B1FE5"/>
    <w:rsid w:val="007B2170"/>
    <w:rsid w:val="007B3C18"/>
    <w:rsid w:val="007B4217"/>
    <w:rsid w:val="007B62F0"/>
    <w:rsid w:val="007C5EA2"/>
    <w:rsid w:val="007C6419"/>
    <w:rsid w:val="007D1C90"/>
    <w:rsid w:val="007D304A"/>
    <w:rsid w:val="007D3E83"/>
    <w:rsid w:val="007E1562"/>
    <w:rsid w:val="007F021F"/>
    <w:rsid w:val="007F4776"/>
    <w:rsid w:val="008313ED"/>
    <w:rsid w:val="00832A94"/>
    <w:rsid w:val="00835F5D"/>
    <w:rsid w:val="00841581"/>
    <w:rsid w:val="00842343"/>
    <w:rsid w:val="0084424E"/>
    <w:rsid w:val="008504AA"/>
    <w:rsid w:val="00853089"/>
    <w:rsid w:val="008621EE"/>
    <w:rsid w:val="008671AF"/>
    <w:rsid w:val="00874951"/>
    <w:rsid w:val="00876F8A"/>
    <w:rsid w:val="00881904"/>
    <w:rsid w:val="0088664E"/>
    <w:rsid w:val="00890E10"/>
    <w:rsid w:val="00891951"/>
    <w:rsid w:val="00897E79"/>
    <w:rsid w:val="008A1F98"/>
    <w:rsid w:val="008A3E2E"/>
    <w:rsid w:val="008A5741"/>
    <w:rsid w:val="008B2A01"/>
    <w:rsid w:val="008B4365"/>
    <w:rsid w:val="008B62B7"/>
    <w:rsid w:val="008D77FE"/>
    <w:rsid w:val="008E2194"/>
    <w:rsid w:val="008E2F3B"/>
    <w:rsid w:val="008E7572"/>
    <w:rsid w:val="008F072D"/>
    <w:rsid w:val="008F0A40"/>
    <w:rsid w:val="008F0D51"/>
    <w:rsid w:val="008F4826"/>
    <w:rsid w:val="00907A81"/>
    <w:rsid w:val="00911B0B"/>
    <w:rsid w:val="00916218"/>
    <w:rsid w:val="0091738F"/>
    <w:rsid w:val="00920D4A"/>
    <w:rsid w:val="00930762"/>
    <w:rsid w:val="00930DF2"/>
    <w:rsid w:val="00933387"/>
    <w:rsid w:val="00934129"/>
    <w:rsid w:val="00934BA5"/>
    <w:rsid w:val="00941475"/>
    <w:rsid w:val="009424FE"/>
    <w:rsid w:val="009439BC"/>
    <w:rsid w:val="009477D1"/>
    <w:rsid w:val="0095209E"/>
    <w:rsid w:val="009572AF"/>
    <w:rsid w:val="00966F89"/>
    <w:rsid w:val="009714FC"/>
    <w:rsid w:val="009728CA"/>
    <w:rsid w:val="00986C61"/>
    <w:rsid w:val="009955E4"/>
    <w:rsid w:val="009959C9"/>
    <w:rsid w:val="009A0001"/>
    <w:rsid w:val="009A3027"/>
    <w:rsid w:val="009A50AC"/>
    <w:rsid w:val="009A5AD6"/>
    <w:rsid w:val="009B27D0"/>
    <w:rsid w:val="009C024E"/>
    <w:rsid w:val="009C1665"/>
    <w:rsid w:val="009C1D46"/>
    <w:rsid w:val="009E3AD7"/>
    <w:rsid w:val="009E4FE7"/>
    <w:rsid w:val="009E70B2"/>
    <w:rsid w:val="009F5B9F"/>
    <w:rsid w:val="009F7B43"/>
    <w:rsid w:val="00A00379"/>
    <w:rsid w:val="00A00649"/>
    <w:rsid w:val="00A008E4"/>
    <w:rsid w:val="00A117C1"/>
    <w:rsid w:val="00A16B88"/>
    <w:rsid w:val="00A21549"/>
    <w:rsid w:val="00A2653C"/>
    <w:rsid w:val="00A337B6"/>
    <w:rsid w:val="00A346A0"/>
    <w:rsid w:val="00A34B2F"/>
    <w:rsid w:val="00A370E3"/>
    <w:rsid w:val="00A53435"/>
    <w:rsid w:val="00A6009F"/>
    <w:rsid w:val="00A63DDC"/>
    <w:rsid w:val="00A63E0D"/>
    <w:rsid w:val="00A67C9D"/>
    <w:rsid w:val="00A77C2C"/>
    <w:rsid w:val="00A928DA"/>
    <w:rsid w:val="00A94AE9"/>
    <w:rsid w:val="00AA0530"/>
    <w:rsid w:val="00AA1F5B"/>
    <w:rsid w:val="00AA5870"/>
    <w:rsid w:val="00AA6BAD"/>
    <w:rsid w:val="00AA7BE2"/>
    <w:rsid w:val="00AB0C12"/>
    <w:rsid w:val="00AC4844"/>
    <w:rsid w:val="00AC72E0"/>
    <w:rsid w:val="00AD6645"/>
    <w:rsid w:val="00AE1259"/>
    <w:rsid w:val="00B047BA"/>
    <w:rsid w:val="00B05CD5"/>
    <w:rsid w:val="00B12149"/>
    <w:rsid w:val="00B12CDF"/>
    <w:rsid w:val="00B13BDF"/>
    <w:rsid w:val="00B151ED"/>
    <w:rsid w:val="00B3265D"/>
    <w:rsid w:val="00B427B9"/>
    <w:rsid w:val="00B50E79"/>
    <w:rsid w:val="00B51286"/>
    <w:rsid w:val="00B61316"/>
    <w:rsid w:val="00B621F4"/>
    <w:rsid w:val="00B662A4"/>
    <w:rsid w:val="00B739F1"/>
    <w:rsid w:val="00B7646A"/>
    <w:rsid w:val="00B92546"/>
    <w:rsid w:val="00BA3B2D"/>
    <w:rsid w:val="00BB169B"/>
    <w:rsid w:val="00BB32DB"/>
    <w:rsid w:val="00BB4DE2"/>
    <w:rsid w:val="00BB7F08"/>
    <w:rsid w:val="00BC06E8"/>
    <w:rsid w:val="00BC2797"/>
    <w:rsid w:val="00BD4D43"/>
    <w:rsid w:val="00BE491B"/>
    <w:rsid w:val="00BF1F87"/>
    <w:rsid w:val="00C010B5"/>
    <w:rsid w:val="00C0418C"/>
    <w:rsid w:val="00C14636"/>
    <w:rsid w:val="00C24965"/>
    <w:rsid w:val="00C3281C"/>
    <w:rsid w:val="00C3325C"/>
    <w:rsid w:val="00C46472"/>
    <w:rsid w:val="00C63B90"/>
    <w:rsid w:val="00C64380"/>
    <w:rsid w:val="00C64612"/>
    <w:rsid w:val="00C6556E"/>
    <w:rsid w:val="00C713B4"/>
    <w:rsid w:val="00C740E1"/>
    <w:rsid w:val="00C80468"/>
    <w:rsid w:val="00C83310"/>
    <w:rsid w:val="00C85C86"/>
    <w:rsid w:val="00C87B4A"/>
    <w:rsid w:val="00CA0116"/>
    <w:rsid w:val="00CA2667"/>
    <w:rsid w:val="00CA7C25"/>
    <w:rsid w:val="00CB15B3"/>
    <w:rsid w:val="00CB3354"/>
    <w:rsid w:val="00CD1078"/>
    <w:rsid w:val="00CD3801"/>
    <w:rsid w:val="00CE14D3"/>
    <w:rsid w:val="00CE1DAF"/>
    <w:rsid w:val="00CF3629"/>
    <w:rsid w:val="00CF39AD"/>
    <w:rsid w:val="00CF489B"/>
    <w:rsid w:val="00D05562"/>
    <w:rsid w:val="00D05836"/>
    <w:rsid w:val="00D219A8"/>
    <w:rsid w:val="00D32B7F"/>
    <w:rsid w:val="00D449DB"/>
    <w:rsid w:val="00D51CC1"/>
    <w:rsid w:val="00D528D5"/>
    <w:rsid w:val="00D54659"/>
    <w:rsid w:val="00D5770E"/>
    <w:rsid w:val="00D71C44"/>
    <w:rsid w:val="00D76AEB"/>
    <w:rsid w:val="00D85B23"/>
    <w:rsid w:val="00D933E8"/>
    <w:rsid w:val="00DA21C9"/>
    <w:rsid w:val="00DA30FD"/>
    <w:rsid w:val="00DA50A7"/>
    <w:rsid w:val="00DC5532"/>
    <w:rsid w:val="00DE09A2"/>
    <w:rsid w:val="00DF5E3F"/>
    <w:rsid w:val="00E020D8"/>
    <w:rsid w:val="00E10190"/>
    <w:rsid w:val="00E1665A"/>
    <w:rsid w:val="00E2386D"/>
    <w:rsid w:val="00E25505"/>
    <w:rsid w:val="00E36E9A"/>
    <w:rsid w:val="00E42687"/>
    <w:rsid w:val="00E43BAA"/>
    <w:rsid w:val="00E44B23"/>
    <w:rsid w:val="00E45730"/>
    <w:rsid w:val="00E5179F"/>
    <w:rsid w:val="00E57802"/>
    <w:rsid w:val="00E57909"/>
    <w:rsid w:val="00E60999"/>
    <w:rsid w:val="00E715D6"/>
    <w:rsid w:val="00E74064"/>
    <w:rsid w:val="00E8677D"/>
    <w:rsid w:val="00E90081"/>
    <w:rsid w:val="00E95BAC"/>
    <w:rsid w:val="00EB26A9"/>
    <w:rsid w:val="00EB54FF"/>
    <w:rsid w:val="00EC2574"/>
    <w:rsid w:val="00EC403D"/>
    <w:rsid w:val="00EC46BF"/>
    <w:rsid w:val="00EC5F40"/>
    <w:rsid w:val="00EC6A9E"/>
    <w:rsid w:val="00ED4208"/>
    <w:rsid w:val="00EE0FEC"/>
    <w:rsid w:val="00EE3AD1"/>
    <w:rsid w:val="00EE5DA1"/>
    <w:rsid w:val="00EF04A0"/>
    <w:rsid w:val="00EF6258"/>
    <w:rsid w:val="00F02690"/>
    <w:rsid w:val="00F03FAE"/>
    <w:rsid w:val="00F04BF0"/>
    <w:rsid w:val="00F142DB"/>
    <w:rsid w:val="00F1652F"/>
    <w:rsid w:val="00F16CF7"/>
    <w:rsid w:val="00F2101A"/>
    <w:rsid w:val="00F211EF"/>
    <w:rsid w:val="00F2167B"/>
    <w:rsid w:val="00F228A3"/>
    <w:rsid w:val="00F337C1"/>
    <w:rsid w:val="00F34514"/>
    <w:rsid w:val="00F37E93"/>
    <w:rsid w:val="00F5426B"/>
    <w:rsid w:val="00F5559D"/>
    <w:rsid w:val="00F557E4"/>
    <w:rsid w:val="00F56870"/>
    <w:rsid w:val="00F6026E"/>
    <w:rsid w:val="00F67E4C"/>
    <w:rsid w:val="00F70F98"/>
    <w:rsid w:val="00F82DB6"/>
    <w:rsid w:val="00F83A21"/>
    <w:rsid w:val="00F85BFD"/>
    <w:rsid w:val="00F85DB1"/>
    <w:rsid w:val="00F869C7"/>
    <w:rsid w:val="00F91F3E"/>
    <w:rsid w:val="00F928D8"/>
    <w:rsid w:val="00F934FC"/>
    <w:rsid w:val="00F97994"/>
    <w:rsid w:val="00FA2A69"/>
    <w:rsid w:val="00FA3C82"/>
    <w:rsid w:val="00FA431D"/>
    <w:rsid w:val="00FA4615"/>
    <w:rsid w:val="00FA640E"/>
    <w:rsid w:val="00FA7FCC"/>
    <w:rsid w:val="00FB7840"/>
    <w:rsid w:val="00FC2FEA"/>
    <w:rsid w:val="00FC54A8"/>
    <w:rsid w:val="00FC57B3"/>
    <w:rsid w:val="00FD14AF"/>
    <w:rsid w:val="00FD1A69"/>
    <w:rsid w:val="00FF21BC"/>
    <w:rsid w:val="00FF2DDB"/>
    <w:rsid w:val="00FF3E3D"/>
    <w:rsid w:val="00FF470D"/>
    <w:rsid w:val="00FF5756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74388D"/>
  <w15:docId w15:val="{B29D011D-AB25-498E-850D-B3FC9EC8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FCC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A14E8"/>
    <w:pPr>
      <w:spacing w:before="100" w:beforeAutospacing="1" w:after="100" w:afterAutospacing="1"/>
      <w:outlineLvl w:val="1"/>
    </w:pPr>
    <w:rPr>
      <w:b/>
      <w:bCs/>
      <w:sz w:val="36"/>
      <w:szCs w:val="3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65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0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02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244D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E7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D380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97680"/>
    <w:pPr>
      <w:spacing w:before="100" w:beforeAutospacing="1" w:after="100" w:afterAutospacing="1"/>
    </w:pPr>
    <w:rPr>
      <w:lang w:eastAsia="de-CH"/>
    </w:rPr>
  </w:style>
  <w:style w:type="character" w:customStyle="1" w:styleId="bumpedfont20">
    <w:name w:val="bumpedfont20"/>
    <w:basedOn w:val="Absatz-Standardschriftart"/>
    <w:rsid w:val="00DA50A7"/>
  </w:style>
  <w:style w:type="character" w:styleId="Fett">
    <w:name w:val="Strong"/>
    <w:basedOn w:val="Absatz-Standardschriftart"/>
    <w:uiPriority w:val="22"/>
    <w:qFormat/>
    <w:rsid w:val="00330D5E"/>
    <w:rPr>
      <w:b/>
      <w:bCs/>
    </w:rPr>
  </w:style>
  <w:style w:type="paragraph" w:customStyle="1" w:styleId="western">
    <w:name w:val="western"/>
    <w:basedOn w:val="Standard"/>
    <w:uiPriority w:val="99"/>
    <w:semiHidden/>
    <w:rsid w:val="00D76AEB"/>
    <w:pPr>
      <w:spacing w:before="100" w:beforeAutospacing="1" w:after="144" w:line="288" w:lineRule="auto"/>
    </w:pPr>
    <w:rPr>
      <w:rFonts w:eastAsiaTheme="minorHAnsi"/>
      <w:color w:val="000000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14E8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65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copyonly">
    <w:name w:val="copyonly"/>
    <w:basedOn w:val="Absatz-Standardschriftart"/>
    <w:rsid w:val="00477454"/>
  </w:style>
  <w:style w:type="character" w:styleId="Hervorhebung">
    <w:name w:val="Emphasis"/>
    <w:basedOn w:val="Absatz-Standardschriftart"/>
    <w:uiPriority w:val="20"/>
    <w:qFormat/>
    <w:rsid w:val="00477454"/>
    <w:rPr>
      <w:i/>
      <w:iCs/>
    </w:rPr>
  </w:style>
  <w:style w:type="paragraph" w:customStyle="1" w:styleId="Default">
    <w:name w:val="Default"/>
    <w:rsid w:val="0069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C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C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C8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C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C86"/>
    <w:rPr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237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14636"/>
    <w:rPr>
      <w:sz w:val="24"/>
      <w:szCs w:val="24"/>
      <w:lang w:eastAsia="de-DE"/>
    </w:rPr>
  </w:style>
  <w:style w:type="character" w:customStyle="1" w:styleId="nowrap">
    <w:name w:val="nowrap"/>
    <w:basedOn w:val="Absatz-Standardschriftart"/>
    <w:rsid w:val="0004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534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55">
      <w:bodyDiv w:val="1"/>
      <w:marLeft w:val="100"/>
      <w:marRight w:val="10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35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62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157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3" w:color="auto"/>
                    <w:right w:val="single" w:sz="6" w:space="6" w:color="84B414"/>
                  </w:divBdr>
                  <w:divsChild>
                    <w:div w:id="7758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f%20Arnold\Lokale%20Einstellungen\Temporary%20Internet%20Files\Content.Outlook\7UMILT26\08_Briefvorlage_Gr&#252;n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Einstellungen\Alf Arnold\Lokale Einstellungen\Temporary Internet Files\Content.Outlook\7UMILT26\08_Briefvorlage_Grüne.dot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Alf Arnold</dc:creator>
  <cp:keywords/>
  <dc:description/>
  <cp:lastModifiedBy>Eveline Lüönd</cp:lastModifiedBy>
  <cp:revision>2</cp:revision>
  <cp:lastPrinted>2008-04-17T10:08:00Z</cp:lastPrinted>
  <dcterms:created xsi:type="dcterms:W3CDTF">2025-08-25T14:45:00Z</dcterms:created>
  <dcterms:modified xsi:type="dcterms:W3CDTF">2025-08-25T14:45:00Z</dcterms:modified>
</cp:coreProperties>
</file>