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407B8" w14:textId="77777777" w:rsidR="00512739" w:rsidRDefault="00512739" w:rsidP="00522F0D">
      <w:pPr>
        <w:rPr>
          <w:rFonts w:asciiTheme="minorHAnsi" w:hAnsiTheme="minorHAnsi" w:cstheme="minorHAnsi"/>
        </w:rPr>
      </w:pPr>
    </w:p>
    <w:p w14:paraId="4098C20D" w14:textId="77777777" w:rsidR="00512739" w:rsidRDefault="00512739" w:rsidP="00522F0D">
      <w:pPr>
        <w:rPr>
          <w:rFonts w:asciiTheme="minorHAnsi" w:hAnsiTheme="minorHAnsi" w:cstheme="minorHAnsi"/>
        </w:rPr>
      </w:pPr>
    </w:p>
    <w:p w14:paraId="627013F5" w14:textId="45163E2B" w:rsidR="00522F0D" w:rsidRPr="007E6EFA" w:rsidRDefault="00522F0D" w:rsidP="00522F0D">
      <w:pPr>
        <w:rPr>
          <w:rFonts w:ascii="Calibri" w:hAnsi="Calibri" w:cs="Calibri"/>
        </w:rPr>
      </w:pPr>
      <w:r w:rsidRPr="007E6EFA">
        <w:rPr>
          <w:rFonts w:ascii="Calibri" w:hAnsi="Calibri" w:cs="Calibri"/>
        </w:rPr>
        <w:br/>
      </w:r>
    </w:p>
    <w:p w14:paraId="00BA931F" w14:textId="06D8C550" w:rsidR="009F6A9E" w:rsidRPr="007E6EFA" w:rsidRDefault="00D269A6" w:rsidP="00522F0D">
      <w:pPr>
        <w:rPr>
          <w:rFonts w:ascii="Calibri" w:hAnsi="Calibri" w:cs="Calibri"/>
        </w:rPr>
      </w:pPr>
      <w:r w:rsidRPr="007E6EFA">
        <w:rPr>
          <w:rFonts w:ascii="Calibri" w:hAnsi="Calibri" w:cs="Calibri"/>
        </w:rPr>
        <w:t>Medienmitteilung</w:t>
      </w:r>
      <w:r w:rsidR="008E74A4" w:rsidRPr="007E6EFA">
        <w:rPr>
          <w:rFonts w:ascii="Calibri" w:hAnsi="Calibri" w:cs="Calibri"/>
        </w:rPr>
        <w:t xml:space="preserve"> </w:t>
      </w:r>
      <w:r w:rsidR="000074D6" w:rsidRPr="007E6EFA">
        <w:rPr>
          <w:rFonts w:ascii="Calibri" w:hAnsi="Calibri" w:cs="Calibri"/>
        </w:rPr>
        <w:t xml:space="preserve">der </w:t>
      </w:r>
      <w:r w:rsidR="008F290B" w:rsidRPr="007E6EFA">
        <w:rPr>
          <w:rFonts w:ascii="Calibri" w:hAnsi="Calibri" w:cs="Calibri"/>
        </w:rPr>
        <w:t xml:space="preserve">Landratsfraktion SP </w:t>
      </w:r>
      <w:r w:rsidR="00D00866" w:rsidRPr="007E6EFA">
        <w:rPr>
          <w:rFonts w:ascii="Calibri" w:hAnsi="Calibri" w:cs="Calibri"/>
        </w:rPr>
        <w:t xml:space="preserve">Uri </w:t>
      </w:r>
      <w:r w:rsidR="008F290B" w:rsidRPr="007E6EFA">
        <w:rPr>
          <w:rFonts w:ascii="Calibri" w:hAnsi="Calibri" w:cs="Calibri"/>
        </w:rPr>
        <w:t xml:space="preserve">und </w:t>
      </w:r>
      <w:r w:rsidR="00F3443C" w:rsidRPr="007E6EFA">
        <w:rPr>
          <w:rFonts w:ascii="Calibri" w:hAnsi="Calibri" w:cs="Calibri"/>
        </w:rPr>
        <w:t>G</w:t>
      </w:r>
      <w:r w:rsidR="00F3443C">
        <w:rPr>
          <w:rFonts w:ascii="Calibri" w:hAnsi="Calibri" w:cs="Calibri"/>
        </w:rPr>
        <w:t>RÜNE</w:t>
      </w:r>
      <w:r w:rsidR="00F3443C" w:rsidRPr="007E6EFA">
        <w:rPr>
          <w:rFonts w:ascii="Calibri" w:hAnsi="Calibri" w:cs="Calibri"/>
        </w:rPr>
        <w:t xml:space="preserve"> </w:t>
      </w:r>
      <w:r w:rsidR="008F290B" w:rsidRPr="007E6EFA">
        <w:rPr>
          <w:rFonts w:ascii="Calibri" w:hAnsi="Calibri" w:cs="Calibri"/>
        </w:rPr>
        <w:t>Uri</w:t>
      </w:r>
    </w:p>
    <w:p w14:paraId="10AABC12" w14:textId="77777777" w:rsidR="004A35D4" w:rsidRPr="007E6EFA" w:rsidRDefault="004A35D4" w:rsidP="00847F32">
      <w:pPr>
        <w:spacing w:after="0"/>
        <w:rPr>
          <w:rFonts w:ascii="Calibri" w:hAnsi="Calibri" w:cs="Calibri"/>
          <w:szCs w:val="22"/>
        </w:rPr>
      </w:pPr>
    </w:p>
    <w:p w14:paraId="25DF7D59" w14:textId="2800A4CD" w:rsidR="00172EC4" w:rsidRPr="00D868F5" w:rsidRDefault="008D4E8F" w:rsidP="00172EC4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D868F5">
        <w:rPr>
          <w:rFonts w:ascii="Calibri" w:hAnsi="Calibri" w:cs="Calibri"/>
          <w:b/>
          <w:bCs/>
          <w:color w:val="000000" w:themeColor="text1"/>
          <w:sz w:val="28"/>
          <w:szCs w:val="28"/>
        </w:rPr>
        <w:t>Fraktion ist in neuer Konstellation unterwegs</w:t>
      </w:r>
    </w:p>
    <w:p w14:paraId="576F33A3" w14:textId="77777777" w:rsidR="003C5D69" w:rsidRPr="007E6EFA" w:rsidRDefault="003C5D69" w:rsidP="00E14A52">
      <w:pPr>
        <w:rPr>
          <w:rFonts w:ascii="Calibri" w:hAnsi="Calibri" w:cs="Calibri"/>
        </w:rPr>
      </w:pPr>
    </w:p>
    <w:p w14:paraId="20D496DB" w14:textId="0B9A700A" w:rsidR="00CD658A" w:rsidRPr="00C129C2" w:rsidRDefault="00F3443C" w:rsidP="0075615F">
      <w:pPr>
        <w:rPr>
          <w:rFonts w:ascii="Calibri" w:hAnsi="Calibri" w:cs="Calibri"/>
          <w:b/>
          <w:bCs/>
        </w:rPr>
      </w:pPr>
      <w:r w:rsidRPr="00D868F5">
        <w:rPr>
          <w:rFonts w:ascii="Calibri" w:hAnsi="Calibri" w:cs="Calibri"/>
        </w:rPr>
        <w:t>Altdorf, 2</w:t>
      </w:r>
      <w:r w:rsidR="00C129C2">
        <w:rPr>
          <w:rFonts w:ascii="Calibri" w:hAnsi="Calibri" w:cs="Calibri"/>
        </w:rPr>
        <w:t>7</w:t>
      </w:r>
      <w:r w:rsidRPr="00D868F5">
        <w:rPr>
          <w:rFonts w:ascii="Calibri" w:hAnsi="Calibri" w:cs="Calibri"/>
        </w:rPr>
        <w:t>. August 2025</w:t>
      </w:r>
      <w:r>
        <w:rPr>
          <w:rFonts w:ascii="Calibri" w:hAnsi="Calibri" w:cs="Calibri"/>
        </w:rPr>
        <w:t xml:space="preserve"> - </w:t>
      </w:r>
      <w:r w:rsidR="0075615F" w:rsidRPr="002B1BA2">
        <w:rPr>
          <w:rFonts w:ascii="Calibri" w:hAnsi="Calibri" w:cs="Calibri"/>
          <w:b/>
          <w:bCs/>
        </w:rPr>
        <w:t>Die Fraktion SP/GRÜNE ist ab der September-Session in neuer Konstellation unterwegs. Landrätin Eveline Lüönd tritt zurück. Ihre Nachfolge wird Julia Gisler</w:t>
      </w:r>
      <w:r w:rsidR="008D4E8F" w:rsidRPr="002B1BA2">
        <w:rPr>
          <w:rFonts w:ascii="Calibri" w:hAnsi="Calibri" w:cs="Calibri"/>
          <w:b/>
          <w:bCs/>
        </w:rPr>
        <w:t xml:space="preserve"> aus Schattdorf</w:t>
      </w:r>
      <w:r w:rsidR="0075615F" w:rsidRPr="002B1BA2">
        <w:rPr>
          <w:rFonts w:ascii="Calibri" w:hAnsi="Calibri" w:cs="Calibri"/>
          <w:b/>
          <w:bCs/>
        </w:rPr>
        <w:t xml:space="preserve"> antreten. Die Kommissionsbesetzungen bleiben </w:t>
      </w:r>
      <w:r w:rsidR="008D4E8F" w:rsidRPr="002B1BA2">
        <w:rPr>
          <w:rFonts w:ascii="Calibri" w:hAnsi="Calibri" w:cs="Calibri"/>
          <w:b/>
          <w:bCs/>
        </w:rPr>
        <w:t>wie gehabt</w:t>
      </w:r>
      <w:r w:rsidR="0075615F" w:rsidRPr="002B1BA2">
        <w:rPr>
          <w:rFonts w:ascii="Calibri" w:hAnsi="Calibri" w:cs="Calibri"/>
          <w:b/>
          <w:bCs/>
        </w:rPr>
        <w:t>.</w:t>
      </w:r>
      <w:r w:rsidR="008D4E8F" w:rsidRPr="002B1BA2">
        <w:rPr>
          <w:rFonts w:ascii="Calibri" w:hAnsi="Calibri" w:cs="Calibri"/>
          <w:b/>
          <w:bCs/>
        </w:rPr>
        <w:t xml:space="preserve"> Valentin Schmidt ist neuer Fraktionspräsident. Der konsequente Einsatz für rot-grüne Themen bleibt bestehen. </w:t>
      </w:r>
    </w:p>
    <w:p w14:paraId="5BEC5D2C" w14:textId="3EC8E6A1" w:rsidR="00CD658A" w:rsidRDefault="00CD658A" w:rsidP="0075615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Die </w:t>
      </w:r>
      <w:proofErr w:type="spellStart"/>
      <w:r>
        <w:rPr>
          <w:rFonts w:ascii="Calibri" w:hAnsi="Calibri" w:cs="Calibri"/>
        </w:rPr>
        <w:t>Schattdorfer</w:t>
      </w:r>
      <w:proofErr w:type="spellEnd"/>
      <w:r>
        <w:rPr>
          <w:rFonts w:ascii="Calibri" w:hAnsi="Calibri" w:cs="Calibri"/>
        </w:rPr>
        <w:t xml:space="preserve"> GRÜNE-Landrätin Eveline Lüönd </w:t>
      </w:r>
      <w:r w:rsidR="00F3443C">
        <w:rPr>
          <w:rFonts w:ascii="Calibri" w:hAnsi="Calibri" w:cs="Calibri"/>
        </w:rPr>
        <w:t xml:space="preserve">verlegt </w:t>
      </w:r>
      <w:r>
        <w:rPr>
          <w:rFonts w:ascii="Calibri" w:hAnsi="Calibri" w:cs="Calibri"/>
        </w:rPr>
        <w:t xml:space="preserve">ihren Wohnort ab September nach Altdorf und </w:t>
      </w:r>
      <w:r w:rsidR="00F3443C">
        <w:rPr>
          <w:rFonts w:ascii="Calibri" w:hAnsi="Calibri" w:cs="Calibri"/>
        </w:rPr>
        <w:t xml:space="preserve">scheidet </w:t>
      </w:r>
      <w:r>
        <w:rPr>
          <w:rFonts w:ascii="Calibri" w:hAnsi="Calibri" w:cs="Calibri"/>
        </w:rPr>
        <w:t>deshalb nach der Session vom 27. August 2025 aus dem Landrat aus. Die 46-jährige Eveline Lüönd gehörte seit dem 8. März 2020 dem Urner Kantonsparlament an und hatte einen Sitz in der Volkswirtschaftskommission</w:t>
      </w:r>
      <w:r w:rsidR="00C129C2">
        <w:rPr>
          <w:rFonts w:ascii="Calibri" w:hAnsi="Calibri" w:cs="Calibri"/>
        </w:rPr>
        <w:t xml:space="preserve"> inne</w:t>
      </w:r>
      <w:r>
        <w:rPr>
          <w:rFonts w:ascii="Calibri" w:hAnsi="Calibri" w:cs="Calibri"/>
        </w:rPr>
        <w:t xml:space="preserve">. Sie wurde in Schattdorf </w:t>
      </w:r>
      <w:r w:rsidR="00F3443C">
        <w:rPr>
          <w:rFonts w:ascii="Calibri" w:hAnsi="Calibri" w:cs="Calibri"/>
        </w:rPr>
        <w:t>für die SP/GRÜNE-Liste gewählt</w:t>
      </w:r>
      <w:r>
        <w:rPr>
          <w:rFonts w:ascii="Calibri" w:hAnsi="Calibri" w:cs="Calibri"/>
        </w:rPr>
        <w:t xml:space="preserve"> und</w:t>
      </w:r>
      <w:r w:rsidR="00F3443C">
        <w:rPr>
          <w:rFonts w:ascii="Calibri" w:hAnsi="Calibri" w:cs="Calibri"/>
        </w:rPr>
        <w:t xml:space="preserve"> schaffte</w:t>
      </w:r>
      <w:r>
        <w:rPr>
          <w:rFonts w:ascii="Calibri" w:hAnsi="Calibri" w:cs="Calibri"/>
        </w:rPr>
        <w:t xml:space="preserve"> im März 2024 </w:t>
      </w:r>
      <w:r w:rsidR="00F3443C">
        <w:rPr>
          <w:rFonts w:ascii="Calibri" w:hAnsi="Calibri" w:cs="Calibri"/>
        </w:rPr>
        <w:t>die Wiederwahl</w:t>
      </w:r>
      <w:r>
        <w:rPr>
          <w:rFonts w:ascii="Calibri" w:hAnsi="Calibri" w:cs="Calibri"/>
        </w:rPr>
        <w:t xml:space="preserve">. </w:t>
      </w:r>
      <w:r w:rsidR="00F3443C">
        <w:rPr>
          <w:rFonts w:ascii="Calibri" w:hAnsi="Calibri" w:cs="Calibri"/>
        </w:rPr>
        <w:t xml:space="preserve">Ab </w:t>
      </w:r>
      <w:r>
        <w:rPr>
          <w:rFonts w:ascii="Calibri" w:hAnsi="Calibri" w:cs="Calibri"/>
        </w:rPr>
        <w:t>da</w:t>
      </w:r>
      <w:r w:rsidR="00F3443C">
        <w:rPr>
          <w:rFonts w:ascii="Calibri" w:hAnsi="Calibri" w:cs="Calibri"/>
        </w:rPr>
        <w:t>nn</w:t>
      </w:r>
      <w:r>
        <w:rPr>
          <w:rFonts w:ascii="Calibri" w:hAnsi="Calibri" w:cs="Calibri"/>
        </w:rPr>
        <w:t xml:space="preserve"> </w:t>
      </w:r>
      <w:r w:rsidR="00052EE0">
        <w:rPr>
          <w:rFonts w:ascii="Calibri" w:hAnsi="Calibri" w:cs="Calibri"/>
        </w:rPr>
        <w:t xml:space="preserve">sass </w:t>
      </w:r>
      <w:r>
        <w:rPr>
          <w:rFonts w:ascii="Calibri" w:hAnsi="Calibri" w:cs="Calibri"/>
        </w:rPr>
        <w:t>sie in der Staatspolitischen Kommission</w:t>
      </w:r>
      <w:r w:rsidR="00052EE0">
        <w:rPr>
          <w:rFonts w:ascii="Calibri" w:hAnsi="Calibri" w:cs="Calibri"/>
        </w:rPr>
        <w:t xml:space="preserve"> ein</w:t>
      </w:r>
      <w:r>
        <w:rPr>
          <w:rFonts w:ascii="Calibri" w:hAnsi="Calibri" w:cs="Calibri"/>
        </w:rPr>
        <w:t xml:space="preserve"> und </w:t>
      </w:r>
      <w:r w:rsidR="00F3443C">
        <w:rPr>
          <w:rFonts w:ascii="Calibri" w:hAnsi="Calibri" w:cs="Calibri"/>
        </w:rPr>
        <w:t xml:space="preserve">übernahm das </w:t>
      </w:r>
      <w:r>
        <w:rPr>
          <w:rFonts w:ascii="Calibri" w:hAnsi="Calibri" w:cs="Calibri"/>
        </w:rPr>
        <w:t>Fraktionspräsid</w:t>
      </w:r>
      <w:r w:rsidR="00F3443C">
        <w:rPr>
          <w:rFonts w:ascii="Calibri" w:hAnsi="Calibri" w:cs="Calibri"/>
        </w:rPr>
        <w:t>ium</w:t>
      </w:r>
      <w:r>
        <w:rPr>
          <w:rFonts w:ascii="Calibri" w:hAnsi="Calibri" w:cs="Calibri"/>
        </w:rPr>
        <w:t xml:space="preserve">. </w:t>
      </w:r>
    </w:p>
    <w:p w14:paraId="1C9E44AE" w14:textId="797B097C" w:rsidR="00C129C2" w:rsidRPr="00C129C2" w:rsidRDefault="00C129C2" w:rsidP="0075615F">
      <w:pPr>
        <w:rPr>
          <w:rFonts w:ascii="Calibri" w:hAnsi="Calibri" w:cs="Calibri"/>
          <w:b/>
          <w:bCs/>
        </w:rPr>
      </w:pPr>
      <w:r w:rsidRPr="00C129C2">
        <w:rPr>
          <w:rFonts w:ascii="Calibri" w:hAnsi="Calibri" w:cs="Calibri"/>
          <w:b/>
          <w:bCs/>
        </w:rPr>
        <w:t xml:space="preserve">Julia </w:t>
      </w:r>
      <w:proofErr w:type="spellStart"/>
      <w:r w:rsidRPr="00C129C2">
        <w:rPr>
          <w:rFonts w:ascii="Calibri" w:hAnsi="Calibri" w:cs="Calibri"/>
          <w:b/>
          <w:bCs/>
        </w:rPr>
        <w:t>Gisler</w:t>
      </w:r>
      <w:proofErr w:type="spellEnd"/>
      <w:r w:rsidRPr="00C129C2">
        <w:rPr>
          <w:rFonts w:ascii="Calibri" w:hAnsi="Calibri" w:cs="Calibri"/>
          <w:b/>
          <w:bCs/>
        </w:rPr>
        <w:t xml:space="preserve"> neu im Landrat</w:t>
      </w:r>
    </w:p>
    <w:p w14:paraId="3B92948C" w14:textId="3C4494C4" w:rsidR="008D4E8F" w:rsidRDefault="00F3443C" w:rsidP="0075615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Auf Eveline Lüönd folgt nun </w:t>
      </w:r>
      <w:r w:rsidR="00CD658A">
        <w:rPr>
          <w:rFonts w:ascii="Calibri" w:hAnsi="Calibri" w:cs="Calibri"/>
        </w:rPr>
        <w:t xml:space="preserve">Julia </w:t>
      </w:r>
      <w:proofErr w:type="spellStart"/>
      <w:r w:rsidR="00CD658A">
        <w:rPr>
          <w:rFonts w:ascii="Calibri" w:hAnsi="Calibri" w:cs="Calibri"/>
        </w:rPr>
        <w:t>Gisler</w:t>
      </w:r>
      <w:proofErr w:type="spellEnd"/>
      <w:r w:rsidR="00CD658A" w:rsidRPr="007E6EFA">
        <w:rPr>
          <w:rFonts w:ascii="Calibri" w:hAnsi="Calibri" w:cs="Calibri"/>
        </w:rPr>
        <w:t xml:space="preserve">, </w:t>
      </w:r>
      <w:r w:rsidR="00CD658A">
        <w:rPr>
          <w:rFonts w:ascii="Calibri" w:hAnsi="Calibri" w:cs="Calibri"/>
        </w:rPr>
        <w:t>SP</w:t>
      </w:r>
      <w:r w:rsidR="00CD658A" w:rsidRPr="007E6EFA">
        <w:rPr>
          <w:rFonts w:ascii="Calibri" w:hAnsi="Calibri" w:cs="Calibri"/>
        </w:rPr>
        <w:t xml:space="preserve"> Uri</w:t>
      </w:r>
      <w:r>
        <w:rPr>
          <w:rFonts w:ascii="Calibri" w:hAnsi="Calibri" w:cs="Calibri"/>
        </w:rPr>
        <w:t xml:space="preserve">. Sie wird ihr Amt </w:t>
      </w:r>
      <w:r w:rsidR="00CD658A" w:rsidRPr="007E6EFA">
        <w:rPr>
          <w:rFonts w:ascii="Calibri" w:hAnsi="Calibri" w:cs="Calibri"/>
        </w:rPr>
        <w:t>an der Session vom 2</w:t>
      </w:r>
      <w:r w:rsidR="00CD658A">
        <w:rPr>
          <w:rFonts w:ascii="Calibri" w:hAnsi="Calibri" w:cs="Calibri"/>
        </w:rPr>
        <w:t>4</w:t>
      </w:r>
      <w:r w:rsidR="00CD658A" w:rsidRPr="007E6EFA">
        <w:rPr>
          <w:rFonts w:ascii="Calibri" w:hAnsi="Calibri" w:cs="Calibri"/>
        </w:rPr>
        <w:t xml:space="preserve">. </w:t>
      </w:r>
      <w:r w:rsidR="00CD658A">
        <w:rPr>
          <w:rFonts w:ascii="Calibri" w:hAnsi="Calibri" w:cs="Calibri"/>
        </w:rPr>
        <w:t>September</w:t>
      </w:r>
      <w:r w:rsidR="00CD658A" w:rsidRPr="007E6EFA">
        <w:rPr>
          <w:rFonts w:ascii="Calibri" w:hAnsi="Calibri" w:cs="Calibri"/>
        </w:rPr>
        <w:t xml:space="preserve"> </w:t>
      </w:r>
      <w:r w:rsidR="00052EE0">
        <w:rPr>
          <w:rFonts w:ascii="Calibri" w:hAnsi="Calibri" w:cs="Calibri"/>
        </w:rPr>
        <w:t xml:space="preserve">2025 </w:t>
      </w:r>
      <w:r>
        <w:rPr>
          <w:rFonts w:ascii="Calibri" w:hAnsi="Calibri" w:cs="Calibri"/>
        </w:rPr>
        <w:t>antreten</w:t>
      </w:r>
      <w:r w:rsidR="00CD658A" w:rsidRPr="007E6EFA">
        <w:rPr>
          <w:rFonts w:ascii="Calibri" w:hAnsi="Calibri" w:cs="Calibri"/>
        </w:rPr>
        <w:t xml:space="preserve">. </w:t>
      </w:r>
      <w:r w:rsidR="00CD658A">
        <w:rPr>
          <w:rFonts w:ascii="Calibri" w:hAnsi="Calibri" w:cs="Calibri"/>
        </w:rPr>
        <w:t xml:space="preserve">Julia </w:t>
      </w:r>
      <w:proofErr w:type="spellStart"/>
      <w:r w:rsidR="00CD658A">
        <w:rPr>
          <w:rFonts w:ascii="Calibri" w:hAnsi="Calibri" w:cs="Calibri"/>
        </w:rPr>
        <w:t>Gisler</w:t>
      </w:r>
      <w:proofErr w:type="spellEnd"/>
      <w:r w:rsidR="00CD658A" w:rsidRPr="007E6EFA">
        <w:rPr>
          <w:rFonts w:ascii="Calibri" w:hAnsi="Calibri" w:cs="Calibri"/>
        </w:rPr>
        <w:t xml:space="preserve"> ist </w:t>
      </w:r>
      <w:r w:rsidR="002608B5">
        <w:rPr>
          <w:rFonts w:ascii="Calibri" w:hAnsi="Calibri" w:cs="Calibri"/>
        </w:rPr>
        <w:t xml:space="preserve">20 </w:t>
      </w:r>
      <w:r w:rsidR="00CD658A" w:rsidRPr="007E6EFA">
        <w:rPr>
          <w:rFonts w:ascii="Calibri" w:hAnsi="Calibri" w:cs="Calibri"/>
        </w:rPr>
        <w:t xml:space="preserve">Jahre alt und </w:t>
      </w:r>
      <w:r w:rsidR="00CD658A">
        <w:rPr>
          <w:rFonts w:ascii="Calibri" w:hAnsi="Calibri" w:cs="Calibri"/>
        </w:rPr>
        <w:t xml:space="preserve">studiert an der Universität Fribourg </w:t>
      </w:r>
      <w:r w:rsidR="002608B5">
        <w:rPr>
          <w:rFonts w:ascii="Calibri" w:hAnsi="Calibri" w:cs="Calibri"/>
        </w:rPr>
        <w:t>Sozialarbeit und Sozialpolitik.</w:t>
      </w:r>
      <w:r w:rsidR="00CD658A" w:rsidRPr="007E6EFA">
        <w:rPr>
          <w:rFonts w:ascii="Calibri" w:hAnsi="Calibri" w:cs="Calibri"/>
        </w:rPr>
        <w:t xml:space="preserve"> </w:t>
      </w:r>
      <w:r w:rsidR="00CD658A">
        <w:rPr>
          <w:rFonts w:ascii="Calibri" w:hAnsi="Calibri" w:cs="Calibri"/>
        </w:rPr>
        <w:t xml:space="preserve">Das Fraktionspräsidium übernimmt der </w:t>
      </w:r>
      <w:r w:rsidR="00CD658A" w:rsidRPr="002B1BA2">
        <w:rPr>
          <w:rFonts w:ascii="Calibri" w:hAnsi="Calibri" w:cs="Calibri"/>
        </w:rPr>
        <w:t>47</w:t>
      </w:r>
      <w:r w:rsidR="00CD658A" w:rsidRPr="00F3443C">
        <w:rPr>
          <w:rFonts w:ascii="Calibri" w:hAnsi="Calibri" w:cs="Calibri"/>
        </w:rPr>
        <w:t>-</w:t>
      </w:r>
      <w:r w:rsidR="00CD658A">
        <w:rPr>
          <w:rFonts w:ascii="Calibri" w:hAnsi="Calibri" w:cs="Calibri"/>
        </w:rPr>
        <w:t xml:space="preserve">jährige Altdorfer GRÜNE-Landrat Valentin Schmidt, der seit März 2024 im Landrat ist und einen Sitz in der Baukommission </w:t>
      </w:r>
      <w:r>
        <w:rPr>
          <w:rFonts w:ascii="Calibri" w:hAnsi="Calibri" w:cs="Calibri"/>
        </w:rPr>
        <w:t>inne</w:t>
      </w:r>
      <w:r w:rsidR="00CD658A">
        <w:rPr>
          <w:rFonts w:ascii="Calibri" w:hAnsi="Calibri" w:cs="Calibri"/>
        </w:rPr>
        <w:t xml:space="preserve">hat. </w:t>
      </w:r>
    </w:p>
    <w:p w14:paraId="61CD7720" w14:textId="13E66139" w:rsidR="0075615F" w:rsidRPr="0075615F" w:rsidRDefault="0075615F" w:rsidP="0075615F">
      <w:pPr>
        <w:rPr>
          <w:rFonts w:ascii="Calibri" w:hAnsi="Calibri" w:cs="Calibri"/>
        </w:rPr>
      </w:pPr>
      <w:r w:rsidRPr="0075615F">
        <w:rPr>
          <w:rFonts w:ascii="Calibri" w:hAnsi="Calibri" w:cs="Calibri"/>
        </w:rPr>
        <w:t>Die Fraktion SP/</w:t>
      </w:r>
      <w:r w:rsidR="002B1BA2">
        <w:rPr>
          <w:rFonts w:ascii="Calibri" w:hAnsi="Calibri" w:cs="Calibri"/>
        </w:rPr>
        <w:t>GRÜNE</w:t>
      </w:r>
      <w:r w:rsidRPr="0075615F">
        <w:rPr>
          <w:rFonts w:ascii="Calibri" w:hAnsi="Calibri" w:cs="Calibri"/>
        </w:rPr>
        <w:t xml:space="preserve"> Uri bedankt sich bei Eveline Lüönd für ihren</w:t>
      </w:r>
      <w:r w:rsidR="00F3443C">
        <w:rPr>
          <w:rFonts w:ascii="Calibri" w:hAnsi="Calibri" w:cs="Calibri"/>
        </w:rPr>
        <w:t xml:space="preserve"> langjährigen</w:t>
      </w:r>
      <w:r w:rsidRPr="0075615F">
        <w:rPr>
          <w:rFonts w:ascii="Calibri" w:hAnsi="Calibri" w:cs="Calibri"/>
        </w:rPr>
        <w:t xml:space="preserve"> Einsatz</w:t>
      </w:r>
      <w:r w:rsidR="00052EE0">
        <w:rPr>
          <w:rFonts w:ascii="Calibri" w:hAnsi="Calibri" w:cs="Calibri"/>
        </w:rPr>
        <w:t xml:space="preserve"> und ihr grosses Engagement. Sie</w:t>
      </w:r>
      <w:r w:rsidR="008D4E8F">
        <w:rPr>
          <w:rFonts w:ascii="Calibri" w:hAnsi="Calibri" w:cs="Calibri"/>
        </w:rPr>
        <w:t xml:space="preserve"> heisst</w:t>
      </w:r>
      <w:r w:rsidRPr="0075615F">
        <w:rPr>
          <w:rFonts w:ascii="Calibri" w:hAnsi="Calibri" w:cs="Calibri"/>
        </w:rPr>
        <w:t xml:space="preserve"> Julia </w:t>
      </w:r>
      <w:proofErr w:type="spellStart"/>
      <w:r w:rsidRPr="0075615F">
        <w:rPr>
          <w:rFonts w:ascii="Calibri" w:hAnsi="Calibri" w:cs="Calibri"/>
        </w:rPr>
        <w:t>Gisler</w:t>
      </w:r>
      <w:proofErr w:type="spellEnd"/>
      <w:r w:rsidRPr="0075615F">
        <w:rPr>
          <w:rFonts w:ascii="Calibri" w:hAnsi="Calibri" w:cs="Calibri"/>
        </w:rPr>
        <w:t xml:space="preserve"> </w:t>
      </w:r>
      <w:r w:rsidR="008D4E8F">
        <w:rPr>
          <w:rFonts w:ascii="Calibri" w:hAnsi="Calibri" w:cs="Calibri"/>
        </w:rPr>
        <w:t>herzlich Willkommen und wünscht ihr viel Erfolg</w:t>
      </w:r>
      <w:r w:rsidRPr="0075615F">
        <w:rPr>
          <w:rFonts w:ascii="Calibri" w:hAnsi="Calibri" w:cs="Calibri"/>
        </w:rPr>
        <w:t xml:space="preserve"> in der neuen Aufgabe. </w:t>
      </w:r>
      <w:r w:rsidR="00D868F5">
        <w:rPr>
          <w:rFonts w:ascii="Calibri" w:hAnsi="Calibri" w:cs="Calibri"/>
        </w:rPr>
        <w:t>Die Fraktion freut sich in neue</w:t>
      </w:r>
      <w:r w:rsidR="00F3443C">
        <w:rPr>
          <w:rFonts w:ascii="Calibri" w:hAnsi="Calibri" w:cs="Calibri"/>
        </w:rPr>
        <w:t>r</w:t>
      </w:r>
      <w:r w:rsidR="00D868F5">
        <w:rPr>
          <w:rFonts w:ascii="Calibri" w:hAnsi="Calibri" w:cs="Calibri"/>
        </w:rPr>
        <w:t xml:space="preserve"> Konstellation</w:t>
      </w:r>
      <w:r w:rsidR="00F3443C">
        <w:rPr>
          <w:rFonts w:ascii="Calibri" w:hAnsi="Calibri" w:cs="Calibri"/>
        </w:rPr>
        <w:t xml:space="preserve"> und </w:t>
      </w:r>
      <w:r w:rsidR="00D868F5">
        <w:rPr>
          <w:rFonts w:ascii="Calibri" w:hAnsi="Calibri" w:cs="Calibri"/>
        </w:rPr>
        <w:t xml:space="preserve">mit neu besetztem Fraktionspräsidium unterwegs zu sein. Sie </w:t>
      </w:r>
      <w:r w:rsidRPr="0075615F">
        <w:rPr>
          <w:rFonts w:ascii="Calibri" w:hAnsi="Calibri" w:cs="Calibri"/>
        </w:rPr>
        <w:t>setz</w:t>
      </w:r>
      <w:r w:rsidR="00D868F5">
        <w:rPr>
          <w:rFonts w:ascii="Calibri" w:hAnsi="Calibri" w:cs="Calibri"/>
        </w:rPr>
        <w:t>t</w:t>
      </w:r>
      <w:r w:rsidRPr="0075615F">
        <w:rPr>
          <w:rFonts w:ascii="Calibri" w:hAnsi="Calibri" w:cs="Calibri"/>
        </w:rPr>
        <w:t xml:space="preserve"> </w:t>
      </w:r>
      <w:r w:rsidR="00D868F5">
        <w:rPr>
          <w:rFonts w:ascii="Calibri" w:hAnsi="Calibri" w:cs="Calibri"/>
        </w:rPr>
        <w:t xml:space="preserve">weiterhin </w:t>
      </w:r>
      <w:r w:rsidRPr="0075615F">
        <w:rPr>
          <w:rFonts w:ascii="Calibri" w:hAnsi="Calibri" w:cs="Calibri"/>
        </w:rPr>
        <w:t>Impulse für eine sozial gerechte, ökologische</w:t>
      </w:r>
      <w:r w:rsidR="00D868F5">
        <w:rPr>
          <w:rFonts w:ascii="Calibri" w:hAnsi="Calibri" w:cs="Calibri"/>
        </w:rPr>
        <w:t>, gleichgestellte, klimaneutrale</w:t>
      </w:r>
      <w:r w:rsidRPr="0075615F">
        <w:rPr>
          <w:rFonts w:ascii="Calibri" w:hAnsi="Calibri" w:cs="Calibri"/>
        </w:rPr>
        <w:t xml:space="preserve"> und zukunftsgerichtete Politik </w:t>
      </w:r>
      <w:r w:rsidR="00D868F5">
        <w:rPr>
          <w:rFonts w:ascii="Calibri" w:hAnsi="Calibri" w:cs="Calibri"/>
        </w:rPr>
        <w:t xml:space="preserve">im Kanton Uri. </w:t>
      </w:r>
    </w:p>
    <w:p w14:paraId="452FD0D8" w14:textId="77777777" w:rsidR="007E6EFA" w:rsidRPr="007E6EFA" w:rsidRDefault="007E6EFA" w:rsidP="007E6EFA">
      <w:pPr>
        <w:rPr>
          <w:rFonts w:ascii="Calibri" w:hAnsi="Calibri" w:cs="Calibri"/>
        </w:rPr>
      </w:pPr>
    </w:p>
    <w:p w14:paraId="7F1B99F0" w14:textId="187C096A" w:rsidR="007E6EFA" w:rsidRDefault="007E6EFA" w:rsidP="007E6EFA">
      <w:pPr>
        <w:rPr>
          <w:rFonts w:ascii="Calibri" w:hAnsi="Calibri" w:cs="Calibri"/>
        </w:rPr>
      </w:pPr>
      <w:r w:rsidRPr="00C129C2">
        <w:rPr>
          <w:rFonts w:ascii="Calibri" w:hAnsi="Calibri" w:cs="Calibri"/>
          <w:highlight w:val="yellow"/>
        </w:rPr>
        <w:t xml:space="preserve">Bild: </w:t>
      </w:r>
      <w:proofErr w:type="spellStart"/>
      <w:r w:rsidRPr="00C129C2">
        <w:rPr>
          <w:rFonts w:ascii="Calibri" w:hAnsi="Calibri" w:cs="Calibri"/>
          <w:highlight w:val="yellow"/>
        </w:rPr>
        <w:t>zVg</w:t>
      </w:r>
      <w:proofErr w:type="spellEnd"/>
    </w:p>
    <w:p w14:paraId="35590B9E" w14:textId="17AAB97B" w:rsidR="00C129C2" w:rsidRPr="00C129C2" w:rsidRDefault="00C129C2" w:rsidP="007E6EFA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Mögliche Bildlegende: </w:t>
      </w:r>
      <w:r>
        <w:rPr>
          <w:rFonts w:ascii="Calibri" w:hAnsi="Calibri" w:cs="Calibri"/>
        </w:rPr>
        <w:br/>
      </w:r>
      <w:r w:rsidRPr="00C129C2">
        <w:rPr>
          <w:rFonts w:ascii="Calibri" w:hAnsi="Calibri" w:cs="Calibri"/>
          <w:i/>
          <w:iCs/>
        </w:rPr>
        <w:t>Die neu zusammengesetzte SP/GRÜNE-Fraktion im Urner Landrat (</w:t>
      </w:r>
      <w:proofErr w:type="spellStart"/>
      <w:r w:rsidRPr="00C129C2">
        <w:rPr>
          <w:rFonts w:ascii="Calibri" w:hAnsi="Calibri" w:cs="Calibri"/>
          <w:i/>
          <w:iCs/>
        </w:rPr>
        <w:t>v.l</w:t>
      </w:r>
      <w:proofErr w:type="spellEnd"/>
      <w:r w:rsidRPr="00C129C2">
        <w:rPr>
          <w:rFonts w:ascii="Calibri" w:hAnsi="Calibri" w:cs="Calibri"/>
          <w:i/>
          <w:iCs/>
        </w:rPr>
        <w:t xml:space="preserve">.): Valentin Schmidt, Jonas Imhof, Nino Arnold, Julia </w:t>
      </w:r>
      <w:proofErr w:type="spellStart"/>
      <w:r w:rsidRPr="00C129C2">
        <w:rPr>
          <w:rFonts w:ascii="Calibri" w:hAnsi="Calibri" w:cs="Calibri"/>
          <w:i/>
          <w:iCs/>
        </w:rPr>
        <w:t>Gisler</w:t>
      </w:r>
      <w:proofErr w:type="spellEnd"/>
      <w:r w:rsidRPr="00C129C2">
        <w:rPr>
          <w:rFonts w:ascii="Calibri" w:hAnsi="Calibri" w:cs="Calibri"/>
          <w:i/>
          <w:iCs/>
        </w:rPr>
        <w:t xml:space="preserve">, Sylvia Läubli, Martina </w:t>
      </w:r>
      <w:proofErr w:type="spellStart"/>
      <w:r w:rsidRPr="00C129C2">
        <w:rPr>
          <w:rFonts w:ascii="Calibri" w:hAnsi="Calibri" w:cs="Calibri"/>
          <w:i/>
          <w:iCs/>
        </w:rPr>
        <w:t>Wüthrich</w:t>
      </w:r>
      <w:proofErr w:type="spellEnd"/>
      <w:r w:rsidRPr="00C129C2">
        <w:rPr>
          <w:rFonts w:ascii="Calibri" w:hAnsi="Calibri" w:cs="Calibri"/>
          <w:i/>
          <w:iCs/>
        </w:rPr>
        <w:t xml:space="preserve">, Toni Brand, Urs </w:t>
      </w:r>
      <w:proofErr w:type="spellStart"/>
      <w:r w:rsidRPr="00C129C2">
        <w:rPr>
          <w:rFonts w:ascii="Calibri" w:hAnsi="Calibri" w:cs="Calibri"/>
          <w:i/>
          <w:iCs/>
        </w:rPr>
        <w:t>Kieliger</w:t>
      </w:r>
      <w:proofErr w:type="spellEnd"/>
      <w:r w:rsidRPr="00C129C2">
        <w:rPr>
          <w:rFonts w:ascii="Calibri" w:hAnsi="Calibri" w:cs="Calibri"/>
          <w:i/>
          <w:iCs/>
        </w:rPr>
        <w:t xml:space="preserve">. </w:t>
      </w:r>
    </w:p>
    <w:p w14:paraId="60ED89FE" w14:textId="77777777" w:rsidR="007E6EFA" w:rsidRPr="007E6EFA" w:rsidRDefault="007E6EFA" w:rsidP="007E6EFA">
      <w:pPr>
        <w:rPr>
          <w:rFonts w:ascii="Calibri" w:hAnsi="Calibri" w:cs="Calibri"/>
        </w:rPr>
      </w:pPr>
    </w:p>
    <w:p w14:paraId="13D3AE37" w14:textId="2CF459F4" w:rsidR="007E6EFA" w:rsidRPr="007E6EFA" w:rsidRDefault="007E6EFA" w:rsidP="007E6EFA">
      <w:pPr>
        <w:rPr>
          <w:rFonts w:ascii="Calibri" w:hAnsi="Calibri" w:cs="Calibri"/>
        </w:rPr>
      </w:pPr>
      <w:r w:rsidRPr="007E6EFA">
        <w:rPr>
          <w:rFonts w:ascii="Calibri" w:hAnsi="Calibri" w:cs="Calibri"/>
        </w:rPr>
        <w:t xml:space="preserve">Kontakt für Rückfragen:  </w:t>
      </w:r>
    </w:p>
    <w:p w14:paraId="3ACF3EC2" w14:textId="26CFBB67" w:rsidR="007E6EFA" w:rsidRPr="007E6EFA" w:rsidRDefault="0075615F" w:rsidP="007E6EFA">
      <w:pPr>
        <w:rPr>
          <w:rFonts w:ascii="Calibri" w:hAnsi="Calibri" w:cs="Calibri"/>
        </w:rPr>
      </w:pPr>
      <w:r>
        <w:rPr>
          <w:rFonts w:ascii="Calibri" w:hAnsi="Calibri" w:cs="Calibri"/>
        </w:rPr>
        <w:t>Valentin Schmidt</w:t>
      </w:r>
    </w:p>
    <w:p w14:paraId="4DCC2A44" w14:textId="6624B509" w:rsidR="007E6EFA" w:rsidRDefault="007E6EFA" w:rsidP="007E6EFA">
      <w:pPr>
        <w:rPr>
          <w:rFonts w:ascii="Calibri" w:hAnsi="Calibri" w:cs="Calibri"/>
        </w:rPr>
      </w:pPr>
      <w:r w:rsidRPr="007E6EFA">
        <w:rPr>
          <w:rFonts w:ascii="Calibri" w:hAnsi="Calibri" w:cs="Calibri"/>
        </w:rPr>
        <w:t>Fraktionspräsident</w:t>
      </w:r>
    </w:p>
    <w:p w14:paraId="39E5BEFC" w14:textId="5EA44EF4" w:rsidR="00D868F5" w:rsidRPr="00D868F5" w:rsidRDefault="00D868F5" w:rsidP="007E6EFA">
      <w:pPr>
        <w:rPr>
          <w:rFonts w:ascii="Calibri" w:hAnsi="Calibri" w:cs="Calibri"/>
        </w:rPr>
      </w:pPr>
      <w:r>
        <w:rPr>
          <w:rFonts w:ascii="Calibri" w:hAnsi="Calibri" w:cs="Calibri"/>
        </w:rPr>
        <w:t>079 686 14 79</w:t>
      </w:r>
    </w:p>
    <w:sectPr w:rsidR="00D868F5" w:rsidRPr="00D868F5" w:rsidSect="003120DC">
      <w:headerReference w:type="default" r:id="rId8"/>
      <w:footerReference w:type="default" r:id="rId9"/>
      <w:headerReference w:type="first" r:id="rId10"/>
      <w:type w:val="continuous"/>
      <w:pgSz w:w="11906" w:h="16838"/>
      <w:pgMar w:top="1701" w:right="1274" w:bottom="1701" w:left="1418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500FF" w14:textId="77777777" w:rsidR="00374EA6" w:rsidRDefault="00374EA6">
      <w:r>
        <w:separator/>
      </w:r>
    </w:p>
  </w:endnote>
  <w:endnote w:type="continuationSeparator" w:id="0">
    <w:p w14:paraId="7CEB9E59" w14:textId="77777777" w:rsidR="00374EA6" w:rsidRDefault="0037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SanNov">
    <w:altName w:val="Calibri"/>
    <w:panose1 w:val="020B0604020202020204"/>
    <w:charset w:val="00"/>
    <w:family w:val="roman"/>
    <w:notTrueType/>
    <w:pitch w:val="variable"/>
    <w:sig w:usb0="A00002AF" w:usb1="5000205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imbusSanNovSemBol">
    <w:altName w:val="Cambria"/>
    <w:panose1 w:val="020B0604020202020204"/>
    <w:charset w:val="00"/>
    <w:family w:val="roma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mbusSanNovLig">
    <w:altName w:val="Cambria"/>
    <w:panose1 w:val="020B0604020202020204"/>
    <w:charset w:val="00"/>
    <w:family w:val="roman"/>
    <w:notTrueType/>
    <w:pitch w:val="variable"/>
    <w:sig w:usb0="A00002AF" w:usb1="5000205B" w:usb2="00000000" w:usb3="00000000" w:csb0="0000009F" w:csb1="00000000"/>
  </w:font>
  <w:font w:name="Replica-Bold">
    <w:altName w:val="Calibri"/>
    <w:panose1 w:val="020B0604020202020204"/>
    <w:charset w:val="00"/>
    <w:family w:val="auto"/>
    <w:notTrueType/>
    <w:pitch w:val="variable"/>
    <w:sig w:usb0="800000AF" w:usb1="4000206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B436E" w14:textId="77777777" w:rsidR="001C3811" w:rsidRDefault="001C3811" w:rsidP="00E04E82">
    <w:pPr>
      <w:framePr w:w="2325" w:h="459" w:hRule="exact" w:hSpace="1134" w:wrap="around" w:vAnchor="page" w:hAnchor="page" w:x="1135" w:y="15594"/>
      <w:autoSpaceDE w:val="0"/>
      <w:autoSpaceDN w:val="0"/>
      <w:adjustRightInd w:val="0"/>
      <w:spacing w:line="176" w:lineRule="atLeast"/>
      <w:rPr>
        <w:rFonts w:ascii="NimbusSanNovSemBol" w:hAnsi="NimbusSanNovSemBol"/>
        <w:sz w:val="16"/>
        <w:szCs w:val="16"/>
        <w:lang w:val="de-DE"/>
      </w:rPr>
    </w:pPr>
    <w:r>
      <w:rPr>
        <w:rFonts w:ascii="NimbusSanNovSemBol" w:hAnsi="NimbusSanNovSemBol"/>
        <w:sz w:val="16"/>
        <w:szCs w:val="16"/>
        <w:lang w:val="de-DE"/>
      </w:rPr>
      <w:t>Sozialdemokratische Partei</w:t>
    </w:r>
  </w:p>
  <w:p w14:paraId="4436986B" w14:textId="77777777" w:rsidR="001C3811" w:rsidRPr="000300FA" w:rsidRDefault="001C3811" w:rsidP="00E04E82">
    <w:pPr>
      <w:framePr w:w="2325" w:h="459" w:hRule="exact" w:hSpace="1134" w:wrap="around" w:vAnchor="page" w:hAnchor="page" w:x="1135" w:y="15594"/>
      <w:autoSpaceDE w:val="0"/>
      <w:autoSpaceDN w:val="0"/>
      <w:adjustRightInd w:val="0"/>
      <w:spacing w:line="176" w:lineRule="atLeast"/>
      <w:rPr>
        <w:rFonts w:ascii="NimbusSanNovSemBol" w:hAnsi="NimbusSanNovSemBol"/>
        <w:sz w:val="16"/>
        <w:szCs w:val="16"/>
        <w:lang w:val="de-DE"/>
      </w:rPr>
    </w:pPr>
    <w:r>
      <w:rPr>
        <w:rFonts w:ascii="NimbusSanNovSemBol" w:hAnsi="NimbusSanNovSemBol"/>
        <w:sz w:val="16"/>
        <w:szCs w:val="16"/>
        <w:lang w:val="de-DE"/>
      </w:rPr>
      <w:t>Kanton Uri</w:t>
    </w:r>
  </w:p>
  <w:p w14:paraId="7D822951" w14:textId="77777777" w:rsidR="001C3811" w:rsidRPr="000300FA" w:rsidRDefault="001C3811" w:rsidP="00DB0D71">
    <w:pPr>
      <w:framePr w:w="2177" w:h="595" w:hSpace="181" w:wrap="around" w:vAnchor="page" w:hAnchor="page" w:x="5104" w:y="15594"/>
      <w:spacing w:line="176" w:lineRule="atLeast"/>
      <w:rPr>
        <w:rFonts w:ascii="NimbusSanNovLig" w:hAnsi="NimbusSanNovLig"/>
        <w:sz w:val="16"/>
        <w:szCs w:val="16"/>
        <w:lang w:val="de-DE"/>
      </w:rPr>
    </w:pPr>
    <w:r>
      <w:rPr>
        <w:rFonts w:ascii="NimbusSanNovLig" w:hAnsi="NimbusSanNovLig"/>
        <w:sz w:val="16"/>
        <w:szCs w:val="16"/>
        <w:lang w:val="de-DE"/>
      </w:rPr>
      <w:t>6460 Altdorf</w:t>
    </w:r>
  </w:p>
  <w:p w14:paraId="05781093" w14:textId="77777777" w:rsidR="001C3811" w:rsidRDefault="001C3811" w:rsidP="00DB0D71">
    <w:pPr>
      <w:framePr w:w="2478" w:h="539" w:hSpace="181" w:wrap="around" w:vAnchor="page" w:hAnchor="page" w:x="8342" w:y="15594"/>
      <w:spacing w:line="176" w:lineRule="atLeast"/>
      <w:rPr>
        <w:rFonts w:ascii="NimbusSanNovLig" w:hAnsi="NimbusSanNovLig"/>
        <w:sz w:val="16"/>
        <w:szCs w:val="16"/>
        <w:lang w:val="de-DE"/>
      </w:rPr>
    </w:pPr>
    <w:r>
      <w:rPr>
        <w:rFonts w:ascii="NimbusSanNovLig" w:hAnsi="NimbusSanNovLig"/>
        <w:sz w:val="16"/>
        <w:szCs w:val="16"/>
        <w:lang w:val="de-DE"/>
      </w:rPr>
      <w:t>info@sp-uri.ch</w:t>
    </w:r>
  </w:p>
  <w:p w14:paraId="6A208C86" w14:textId="77777777" w:rsidR="001C3811" w:rsidRPr="0075043D" w:rsidRDefault="001C3811" w:rsidP="00DB0D71">
    <w:pPr>
      <w:framePr w:w="2478" w:h="539" w:hSpace="181" w:wrap="around" w:vAnchor="page" w:hAnchor="page" w:x="8342" w:y="15594"/>
      <w:spacing w:line="176" w:lineRule="atLeast"/>
      <w:rPr>
        <w:rFonts w:ascii="NimbusSanNovLig" w:hAnsi="NimbusSanNovLig"/>
        <w:sz w:val="16"/>
        <w:szCs w:val="16"/>
      </w:rPr>
    </w:pPr>
    <w:r w:rsidRPr="003E4E61">
      <w:rPr>
        <w:rFonts w:ascii="NimbusSanNovLig" w:hAnsi="NimbusSanNovLig"/>
        <w:sz w:val="16"/>
        <w:szCs w:val="16"/>
        <w:lang w:val="de-DE"/>
      </w:rPr>
      <w:t>http://www.sp-uri.ch/</w:t>
    </w:r>
    <w:r w:rsidRPr="0075043D">
      <w:rPr>
        <w:rFonts w:ascii="NimbusSanNovLig" w:hAnsi="NimbusSanNovLig"/>
        <w:sz w:val="16"/>
        <w:szCs w:val="16"/>
      </w:rPr>
      <w:t xml:space="preserve"> </w:t>
    </w:r>
  </w:p>
  <w:p w14:paraId="7DBBE890" w14:textId="77777777" w:rsidR="001C3811" w:rsidRDefault="001C3811" w:rsidP="00D93B5A">
    <w:pPr>
      <w:pStyle w:val="Fuzeile"/>
      <w:framePr w:wrap="around" w:vAnchor="page" w:hAnchor="page" w:x="10320" w:y="15423"/>
      <w:rPr>
        <w:rStyle w:val="Seitenzahl"/>
      </w:rPr>
    </w:pPr>
    <w:r>
      <w:rPr>
        <w:rStyle w:val="Seitenzahl"/>
        <w:sz w:val="15"/>
      </w:rPr>
      <w:fldChar w:fldCharType="begin"/>
    </w:r>
    <w:r>
      <w:rPr>
        <w:rStyle w:val="Seitenzahl"/>
        <w:sz w:val="15"/>
      </w:rPr>
      <w:instrText xml:space="preserve">PAGE  </w:instrText>
    </w:r>
    <w:r>
      <w:rPr>
        <w:rStyle w:val="Seitenzahl"/>
        <w:sz w:val="15"/>
      </w:rPr>
      <w:fldChar w:fldCharType="separate"/>
    </w:r>
    <w:r w:rsidR="00522F0D">
      <w:rPr>
        <w:rStyle w:val="Seitenzahl"/>
        <w:noProof/>
        <w:sz w:val="15"/>
      </w:rPr>
      <w:t>2</w:t>
    </w:r>
    <w:r>
      <w:rPr>
        <w:rStyle w:val="Seitenzahl"/>
        <w:sz w:val="15"/>
      </w:rPr>
      <w:fldChar w:fldCharType="end"/>
    </w:r>
  </w:p>
  <w:p w14:paraId="2CD5CE21" w14:textId="77777777" w:rsidR="001C3811" w:rsidRPr="00A43B38" w:rsidRDefault="001C3811" w:rsidP="00DB0D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7E731" w14:textId="77777777" w:rsidR="00374EA6" w:rsidRDefault="00374EA6">
      <w:r>
        <w:separator/>
      </w:r>
    </w:p>
  </w:footnote>
  <w:footnote w:type="continuationSeparator" w:id="0">
    <w:p w14:paraId="1A4FD8CF" w14:textId="77777777" w:rsidR="00374EA6" w:rsidRDefault="00374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38A14" w14:textId="77777777" w:rsidR="001C3811" w:rsidRDefault="001C3811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752" behindDoc="0" locked="0" layoutInCell="1" allowOverlap="1" wp14:anchorId="4C7FC47F" wp14:editId="5CA2105B">
          <wp:simplePos x="0" y="0"/>
          <wp:positionH relativeFrom="page">
            <wp:posOffset>5172502</wp:posOffset>
          </wp:positionH>
          <wp:positionV relativeFrom="page">
            <wp:posOffset>423081</wp:posOffset>
          </wp:positionV>
          <wp:extent cx="1752597" cy="657224"/>
          <wp:effectExtent l="0" t="0" r="635" b="0"/>
          <wp:wrapNone/>
          <wp:docPr id="144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P_Bildmarke_positiv_4c [Konvertiert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597" cy="657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9961" w14:textId="2CEA5BC1" w:rsidR="001C3811" w:rsidRDefault="00512739" w:rsidP="00A918D1">
    <w:pPr>
      <w:pStyle w:val="Kopfzeile"/>
      <w:pBdr>
        <w:bottom w:val="single" w:sz="6" w:space="1" w:color="auto"/>
      </w:pBdr>
    </w:pPr>
    <w:r w:rsidRPr="00512739">
      <w:rPr>
        <w:noProof/>
      </w:rPr>
      <w:drawing>
        <wp:inline distT="0" distB="0" distL="0" distR="0" wp14:anchorId="35CECEF6" wp14:editId="2C1B0862">
          <wp:extent cx="5850890" cy="1487805"/>
          <wp:effectExtent l="0" t="0" r="0" b="0"/>
          <wp:docPr id="10545299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5299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0890" cy="1487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7CA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24357A47" wp14:editId="661887E0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1357630" cy="347345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57630" cy="347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338D76A7" id="Rectangle 4" o:spid="_x0000_s1026" style="position:absolute;margin-left:0;margin-top:0;width:106.9pt;height:273.5pt;z-index:25165670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" filled="f" stroked="f">
              <w10:wrap anchory="lin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BAEDB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6AE9E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6C8B0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E47BF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82DE3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90437E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E665B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D2B20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700CC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B2C30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674FC"/>
    <w:multiLevelType w:val="hybridMultilevel"/>
    <w:tmpl w:val="038A0EA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085C93"/>
    <w:multiLevelType w:val="hybridMultilevel"/>
    <w:tmpl w:val="3418C71C"/>
    <w:lvl w:ilvl="0" w:tplc="FF9A85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F11BC"/>
    <w:multiLevelType w:val="hybridMultilevel"/>
    <w:tmpl w:val="6D9A16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D595E"/>
    <w:multiLevelType w:val="multilevel"/>
    <w:tmpl w:val="2D627890"/>
    <w:numStyleLink w:val="spListe1"/>
  </w:abstractNum>
  <w:abstractNum w:abstractNumId="14" w15:restartNumberingAfterBreak="0">
    <w:nsid w:val="25990B48"/>
    <w:multiLevelType w:val="hybridMultilevel"/>
    <w:tmpl w:val="99C6D1C0"/>
    <w:lvl w:ilvl="0" w:tplc="D070D8FA">
      <w:numFmt w:val="bullet"/>
      <w:lvlText w:val="-"/>
      <w:lvlJc w:val="left"/>
      <w:pPr>
        <w:ind w:left="720" w:hanging="360"/>
      </w:pPr>
      <w:rPr>
        <w:rFonts w:ascii="NimbusSanNov" w:eastAsia="Times New Roman" w:hAnsi="NimbusSanNov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7564D"/>
    <w:multiLevelType w:val="multilevel"/>
    <w:tmpl w:val="3D9A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8C20C1"/>
    <w:multiLevelType w:val="hybridMultilevel"/>
    <w:tmpl w:val="9740D5F6"/>
    <w:lvl w:ilvl="0" w:tplc="EE3AB74C">
      <w:numFmt w:val="bullet"/>
      <w:lvlText w:val="-"/>
      <w:lvlJc w:val="left"/>
      <w:pPr>
        <w:ind w:left="720" w:hanging="360"/>
      </w:pPr>
      <w:rPr>
        <w:rFonts w:ascii="NimbusSanNov" w:eastAsia="Times New Roman" w:hAnsi="NimbusSanNov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B15E0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3C2A6005"/>
    <w:multiLevelType w:val="multilevel"/>
    <w:tmpl w:val="2D627890"/>
    <w:numStyleLink w:val="spListe1"/>
  </w:abstractNum>
  <w:abstractNum w:abstractNumId="19" w15:restartNumberingAfterBreak="0">
    <w:nsid w:val="3F03043E"/>
    <w:multiLevelType w:val="hybridMultilevel"/>
    <w:tmpl w:val="E6BEAD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83773"/>
    <w:multiLevelType w:val="multilevel"/>
    <w:tmpl w:val="2D627890"/>
    <w:numStyleLink w:val="spListe1"/>
  </w:abstractNum>
  <w:abstractNum w:abstractNumId="21" w15:restartNumberingAfterBreak="0">
    <w:nsid w:val="44C44664"/>
    <w:multiLevelType w:val="multilevel"/>
    <w:tmpl w:val="2D627890"/>
    <w:styleLink w:val="spListe1"/>
    <w:lvl w:ilvl="0">
      <w:start w:val="1"/>
      <w:numFmt w:val="decimal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64" w:hanging="96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64" w:hanging="96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64" w:hanging="96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64" w:hanging="96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64" w:hanging="964"/>
      </w:pPr>
      <w:rPr>
        <w:rFonts w:hint="default"/>
      </w:rPr>
    </w:lvl>
  </w:abstractNum>
  <w:abstractNum w:abstractNumId="22" w15:restartNumberingAfterBreak="0">
    <w:nsid w:val="467259DF"/>
    <w:multiLevelType w:val="multilevel"/>
    <w:tmpl w:val="08070023"/>
    <w:styleLink w:val="ArtikelAbschnitt"/>
    <w:lvl w:ilvl="0">
      <w:start w:val="1"/>
      <w:numFmt w:val="upperRoman"/>
      <w:lvlText w:val="Artikel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4E8C0D28"/>
    <w:multiLevelType w:val="multilevel"/>
    <w:tmpl w:val="2D627890"/>
    <w:numStyleLink w:val="spListe1"/>
  </w:abstractNum>
  <w:abstractNum w:abstractNumId="24" w15:restartNumberingAfterBreak="0">
    <w:nsid w:val="5A315584"/>
    <w:multiLevelType w:val="hybridMultilevel"/>
    <w:tmpl w:val="F1C4925E"/>
    <w:lvl w:ilvl="0" w:tplc="AD286286">
      <w:start w:val="1"/>
      <w:numFmt w:val="bullet"/>
      <w:pStyle w:val="spAufzhlung"/>
      <w:lvlText w:val="o"/>
      <w:lvlJc w:val="left"/>
      <w:pPr>
        <w:ind w:left="360" w:hanging="360"/>
      </w:pPr>
      <w:rPr>
        <w:rFonts w:ascii="Courier New" w:hAnsi="Courier New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790DFF"/>
    <w:multiLevelType w:val="hybridMultilevel"/>
    <w:tmpl w:val="F2286D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A4CC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1655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CED8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2EB1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E6EA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7C5B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E56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5A74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D03088"/>
    <w:multiLevelType w:val="hybridMultilevel"/>
    <w:tmpl w:val="34A6131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62502"/>
    <w:multiLevelType w:val="hybridMultilevel"/>
    <w:tmpl w:val="04DE2A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27316"/>
    <w:multiLevelType w:val="multilevel"/>
    <w:tmpl w:val="2D627890"/>
    <w:numStyleLink w:val="spListe1"/>
  </w:abstractNum>
  <w:abstractNum w:abstractNumId="29" w15:restartNumberingAfterBreak="0">
    <w:nsid w:val="740819E6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CBA33C3"/>
    <w:multiLevelType w:val="hybridMultilevel"/>
    <w:tmpl w:val="4364C956"/>
    <w:lvl w:ilvl="0" w:tplc="557CC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6990704">
    <w:abstractNumId w:val="19"/>
  </w:num>
  <w:num w:numId="2" w16cid:durableId="573394506">
    <w:abstractNumId w:val="24"/>
  </w:num>
  <w:num w:numId="3" w16cid:durableId="939726728">
    <w:abstractNumId w:val="13"/>
  </w:num>
  <w:num w:numId="4" w16cid:durableId="706174240">
    <w:abstractNumId w:val="18"/>
  </w:num>
  <w:num w:numId="5" w16cid:durableId="1377001566">
    <w:abstractNumId w:val="21"/>
  </w:num>
  <w:num w:numId="6" w16cid:durableId="502625274">
    <w:abstractNumId w:val="20"/>
  </w:num>
  <w:num w:numId="7" w16cid:durableId="393282326">
    <w:abstractNumId w:val="23"/>
  </w:num>
  <w:num w:numId="8" w16cid:durableId="870646663">
    <w:abstractNumId w:val="28"/>
  </w:num>
  <w:num w:numId="9" w16cid:durableId="1178887364">
    <w:abstractNumId w:val="17"/>
  </w:num>
  <w:num w:numId="10" w16cid:durableId="1522624596">
    <w:abstractNumId w:val="29"/>
  </w:num>
  <w:num w:numId="11" w16cid:durableId="737870857">
    <w:abstractNumId w:val="22"/>
  </w:num>
  <w:num w:numId="12" w16cid:durableId="2043896542">
    <w:abstractNumId w:val="9"/>
  </w:num>
  <w:num w:numId="13" w16cid:durableId="855458910">
    <w:abstractNumId w:val="7"/>
  </w:num>
  <w:num w:numId="14" w16cid:durableId="353461235">
    <w:abstractNumId w:val="6"/>
  </w:num>
  <w:num w:numId="15" w16cid:durableId="2112124029">
    <w:abstractNumId w:val="5"/>
  </w:num>
  <w:num w:numId="16" w16cid:durableId="351226287">
    <w:abstractNumId w:val="4"/>
  </w:num>
  <w:num w:numId="17" w16cid:durableId="727220108">
    <w:abstractNumId w:val="8"/>
  </w:num>
  <w:num w:numId="18" w16cid:durableId="627316116">
    <w:abstractNumId w:val="3"/>
  </w:num>
  <w:num w:numId="19" w16cid:durableId="630092156">
    <w:abstractNumId w:val="2"/>
  </w:num>
  <w:num w:numId="20" w16cid:durableId="1079332171">
    <w:abstractNumId w:val="1"/>
  </w:num>
  <w:num w:numId="21" w16cid:durableId="35207857">
    <w:abstractNumId w:val="0"/>
  </w:num>
  <w:num w:numId="22" w16cid:durableId="1643273066">
    <w:abstractNumId w:val="16"/>
  </w:num>
  <w:num w:numId="23" w16cid:durableId="228734861">
    <w:abstractNumId w:val="14"/>
  </w:num>
  <w:num w:numId="24" w16cid:durableId="1156148235">
    <w:abstractNumId w:val="12"/>
  </w:num>
  <w:num w:numId="25" w16cid:durableId="1768425548">
    <w:abstractNumId w:val="25"/>
  </w:num>
  <w:num w:numId="26" w16cid:durableId="241566256">
    <w:abstractNumId w:val="10"/>
  </w:num>
  <w:num w:numId="27" w16cid:durableId="798189044">
    <w:abstractNumId w:val="26"/>
  </w:num>
  <w:num w:numId="28" w16cid:durableId="2133287094">
    <w:abstractNumId w:val="27"/>
  </w:num>
  <w:num w:numId="29" w16cid:durableId="1737976668">
    <w:abstractNumId w:val="11"/>
  </w:num>
  <w:num w:numId="30" w16cid:durableId="1235815525">
    <w:abstractNumId w:val="30"/>
  </w:num>
  <w:num w:numId="31" w16cid:durableId="9314755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embedSystemFonts/>
  <w:proofState w:spelling="clean" w:grammar="clean"/>
  <w:attachedTemplate r:id="rId1"/>
  <w:defaultTabStop w:val="720"/>
  <w:autoHyphenation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44D"/>
    <w:rsid w:val="0000340A"/>
    <w:rsid w:val="0000595E"/>
    <w:rsid w:val="000074D6"/>
    <w:rsid w:val="00015645"/>
    <w:rsid w:val="00017C93"/>
    <w:rsid w:val="00020E5A"/>
    <w:rsid w:val="00020F1C"/>
    <w:rsid w:val="00022581"/>
    <w:rsid w:val="000240A2"/>
    <w:rsid w:val="00024AFE"/>
    <w:rsid w:val="000275BA"/>
    <w:rsid w:val="000300FA"/>
    <w:rsid w:val="00037B3A"/>
    <w:rsid w:val="000440E3"/>
    <w:rsid w:val="00051E49"/>
    <w:rsid w:val="00052EE0"/>
    <w:rsid w:val="0005378A"/>
    <w:rsid w:val="000679BC"/>
    <w:rsid w:val="00084F96"/>
    <w:rsid w:val="000866B9"/>
    <w:rsid w:val="000A68AA"/>
    <w:rsid w:val="000D4952"/>
    <w:rsid w:val="000D5750"/>
    <w:rsid w:val="000F07E3"/>
    <w:rsid w:val="000F4A9A"/>
    <w:rsid w:val="000F7F80"/>
    <w:rsid w:val="00106134"/>
    <w:rsid w:val="00106B18"/>
    <w:rsid w:val="00132C35"/>
    <w:rsid w:val="0014105B"/>
    <w:rsid w:val="00154FBD"/>
    <w:rsid w:val="0016102F"/>
    <w:rsid w:val="00161989"/>
    <w:rsid w:val="00172C71"/>
    <w:rsid w:val="00172EC4"/>
    <w:rsid w:val="001757B5"/>
    <w:rsid w:val="00180105"/>
    <w:rsid w:val="00183D63"/>
    <w:rsid w:val="001A1900"/>
    <w:rsid w:val="001B0488"/>
    <w:rsid w:val="001C3811"/>
    <w:rsid w:val="001D0A01"/>
    <w:rsid w:val="001D5EDB"/>
    <w:rsid w:val="00202C45"/>
    <w:rsid w:val="0020647E"/>
    <w:rsid w:val="0021156D"/>
    <w:rsid w:val="00212D6A"/>
    <w:rsid w:val="0022044B"/>
    <w:rsid w:val="00240AFB"/>
    <w:rsid w:val="002459DE"/>
    <w:rsid w:val="002524D3"/>
    <w:rsid w:val="002529F0"/>
    <w:rsid w:val="002608B5"/>
    <w:rsid w:val="00262C15"/>
    <w:rsid w:val="002711A3"/>
    <w:rsid w:val="002714D3"/>
    <w:rsid w:val="002737BA"/>
    <w:rsid w:val="00292357"/>
    <w:rsid w:val="00293C8A"/>
    <w:rsid w:val="00297417"/>
    <w:rsid w:val="002A7318"/>
    <w:rsid w:val="002B1BA2"/>
    <w:rsid w:val="002B59FA"/>
    <w:rsid w:val="002B7CD9"/>
    <w:rsid w:val="002C4B7C"/>
    <w:rsid w:val="002C68BD"/>
    <w:rsid w:val="002E0F70"/>
    <w:rsid w:val="002E4B46"/>
    <w:rsid w:val="002F14C9"/>
    <w:rsid w:val="002F3DE7"/>
    <w:rsid w:val="002F4633"/>
    <w:rsid w:val="002F7F56"/>
    <w:rsid w:val="00306A4D"/>
    <w:rsid w:val="003120DC"/>
    <w:rsid w:val="00314FDE"/>
    <w:rsid w:val="003200EA"/>
    <w:rsid w:val="003218C2"/>
    <w:rsid w:val="003312FE"/>
    <w:rsid w:val="00334616"/>
    <w:rsid w:val="00345813"/>
    <w:rsid w:val="0036348D"/>
    <w:rsid w:val="0036364D"/>
    <w:rsid w:val="00364003"/>
    <w:rsid w:val="00374EA6"/>
    <w:rsid w:val="00391C1D"/>
    <w:rsid w:val="00396BAB"/>
    <w:rsid w:val="00396BBD"/>
    <w:rsid w:val="00397727"/>
    <w:rsid w:val="003A08CA"/>
    <w:rsid w:val="003A3AFD"/>
    <w:rsid w:val="003A640D"/>
    <w:rsid w:val="003B3F60"/>
    <w:rsid w:val="003C2E3D"/>
    <w:rsid w:val="003C2EEE"/>
    <w:rsid w:val="003C4007"/>
    <w:rsid w:val="003C434B"/>
    <w:rsid w:val="003C5D69"/>
    <w:rsid w:val="003D0D38"/>
    <w:rsid w:val="003D3ED6"/>
    <w:rsid w:val="003D4A96"/>
    <w:rsid w:val="003D56D0"/>
    <w:rsid w:val="003E4E61"/>
    <w:rsid w:val="003F2DB1"/>
    <w:rsid w:val="004119FE"/>
    <w:rsid w:val="00415AE8"/>
    <w:rsid w:val="004257E2"/>
    <w:rsid w:val="00433591"/>
    <w:rsid w:val="004375D0"/>
    <w:rsid w:val="0044080C"/>
    <w:rsid w:val="00443716"/>
    <w:rsid w:val="00444955"/>
    <w:rsid w:val="00450037"/>
    <w:rsid w:val="00451876"/>
    <w:rsid w:val="00452B53"/>
    <w:rsid w:val="00457FAF"/>
    <w:rsid w:val="00461C2E"/>
    <w:rsid w:val="004648DE"/>
    <w:rsid w:val="00464B3A"/>
    <w:rsid w:val="00466989"/>
    <w:rsid w:val="00475424"/>
    <w:rsid w:val="004774C6"/>
    <w:rsid w:val="004854F3"/>
    <w:rsid w:val="00497C99"/>
    <w:rsid w:val="004A1BCA"/>
    <w:rsid w:val="004A35D4"/>
    <w:rsid w:val="004A6FAB"/>
    <w:rsid w:val="004B2462"/>
    <w:rsid w:val="004B2FAA"/>
    <w:rsid w:val="004B7BAA"/>
    <w:rsid w:val="004D5097"/>
    <w:rsid w:val="004D5469"/>
    <w:rsid w:val="004E1964"/>
    <w:rsid w:val="004E2A02"/>
    <w:rsid w:val="00512739"/>
    <w:rsid w:val="00514194"/>
    <w:rsid w:val="00522F0D"/>
    <w:rsid w:val="00536E3A"/>
    <w:rsid w:val="005406A9"/>
    <w:rsid w:val="00544147"/>
    <w:rsid w:val="00547001"/>
    <w:rsid w:val="005471FA"/>
    <w:rsid w:val="00555D28"/>
    <w:rsid w:val="00565B88"/>
    <w:rsid w:val="005872C4"/>
    <w:rsid w:val="005A0710"/>
    <w:rsid w:val="005A34B7"/>
    <w:rsid w:val="005B0C3C"/>
    <w:rsid w:val="005B29D2"/>
    <w:rsid w:val="005B3C1D"/>
    <w:rsid w:val="005B4254"/>
    <w:rsid w:val="005C6D70"/>
    <w:rsid w:val="005E7FDA"/>
    <w:rsid w:val="005F43AC"/>
    <w:rsid w:val="00602E37"/>
    <w:rsid w:val="00604A0C"/>
    <w:rsid w:val="00612348"/>
    <w:rsid w:val="00613745"/>
    <w:rsid w:val="00624224"/>
    <w:rsid w:val="006301B3"/>
    <w:rsid w:val="00630F83"/>
    <w:rsid w:val="0063130B"/>
    <w:rsid w:val="0063305B"/>
    <w:rsid w:val="006376B7"/>
    <w:rsid w:val="00665B0B"/>
    <w:rsid w:val="006834AF"/>
    <w:rsid w:val="0068375B"/>
    <w:rsid w:val="00693081"/>
    <w:rsid w:val="00695A7A"/>
    <w:rsid w:val="006A5D30"/>
    <w:rsid w:val="006B2AAB"/>
    <w:rsid w:val="006B4D26"/>
    <w:rsid w:val="006C18F6"/>
    <w:rsid w:val="006E02B0"/>
    <w:rsid w:val="006F6D46"/>
    <w:rsid w:val="006F795B"/>
    <w:rsid w:val="00716406"/>
    <w:rsid w:val="00734344"/>
    <w:rsid w:val="007417DC"/>
    <w:rsid w:val="00741A47"/>
    <w:rsid w:val="0075043D"/>
    <w:rsid w:val="0075615F"/>
    <w:rsid w:val="007802EC"/>
    <w:rsid w:val="0079007D"/>
    <w:rsid w:val="00794725"/>
    <w:rsid w:val="007A5827"/>
    <w:rsid w:val="007B2408"/>
    <w:rsid w:val="007B7DE3"/>
    <w:rsid w:val="007C0DA6"/>
    <w:rsid w:val="007E0D59"/>
    <w:rsid w:val="007E6EFA"/>
    <w:rsid w:val="007F0A10"/>
    <w:rsid w:val="007F35C1"/>
    <w:rsid w:val="007F45FD"/>
    <w:rsid w:val="007F7255"/>
    <w:rsid w:val="008010F9"/>
    <w:rsid w:val="008025A2"/>
    <w:rsid w:val="00812364"/>
    <w:rsid w:val="0081644D"/>
    <w:rsid w:val="008409A5"/>
    <w:rsid w:val="00847F32"/>
    <w:rsid w:val="00850C6F"/>
    <w:rsid w:val="008620FD"/>
    <w:rsid w:val="00872BAA"/>
    <w:rsid w:val="00875826"/>
    <w:rsid w:val="00875D98"/>
    <w:rsid w:val="008937E3"/>
    <w:rsid w:val="008B592F"/>
    <w:rsid w:val="008C7BC4"/>
    <w:rsid w:val="008D1051"/>
    <w:rsid w:val="008D1E39"/>
    <w:rsid w:val="008D4E8F"/>
    <w:rsid w:val="008D5F44"/>
    <w:rsid w:val="008D76A0"/>
    <w:rsid w:val="008E4E1F"/>
    <w:rsid w:val="008E74A4"/>
    <w:rsid w:val="008F26F3"/>
    <w:rsid w:val="008F290B"/>
    <w:rsid w:val="00901E0E"/>
    <w:rsid w:val="009156E9"/>
    <w:rsid w:val="00941C2E"/>
    <w:rsid w:val="00952836"/>
    <w:rsid w:val="00955D6E"/>
    <w:rsid w:val="00974D74"/>
    <w:rsid w:val="00983A00"/>
    <w:rsid w:val="00985ACB"/>
    <w:rsid w:val="0099582D"/>
    <w:rsid w:val="009B0C79"/>
    <w:rsid w:val="009B195F"/>
    <w:rsid w:val="009C1D85"/>
    <w:rsid w:val="009C6DFA"/>
    <w:rsid w:val="009E00DB"/>
    <w:rsid w:val="009F6A9E"/>
    <w:rsid w:val="00A05872"/>
    <w:rsid w:val="00A10021"/>
    <w:rsid w:val="00A14679"/>
    <w:rsid w:val="00A16FD0"/>
    <w:rsid w:val="00A229F0"/>
    <w:rsid w:val="00A34264"/>
    <w:rsid w:val="00A43B38"/>
    <w:rsid w:val="00A45319"/>
    <w:rsid w:val="00A51F23"/>
    <w:rsid w:val="00A61604"/>
    <w:rsid w:val="00A918D1"/>
    <w:rsid w:val="00AA6CF7"/>
    <w:rsid w:val="00AA784D"/>
    <w:rsid w:val="00AB462A"/>
    <w:rsid w:val="00AB500A"/>
    <w:rsid w:val="00AB6239"/>
    <w:rsid w:val="00AC27BD"/>
    <w:rsid w:val="00AC2816"/>
    <w:rsid w:val="00AD6598"/>
    <w:rsid w:val="00AE7093"/>
    <w:rsid w:val="00AF0E56"/>
    <w:rsid w:val="00AF2F5E"/>
    <w:rsid w:val="00B13901"/>
    <w:rsid w:val="00B30271"/>
    <w:rsid w:val="00B364B8"/>
    <w:rsid w:val="00B51141"/>
    <w:rsid w:val="00B66EB7"/>
    <w:rsid w:val="00B71C12"/>
    <w:rsid w:val="00B73B78"/>
    <w:rsid w:val="00B774C0"/>
    <w:rsid w:val="00B8429A"/>
    <w:rsid w:val="00B92CF7"/>
    <w:rsid w:val="00B97184"/>
    <w:rsid w:val="00B974B7"/>
    <w:rsid w:val="00BB7CAF"/>
    <w:rsid w:val="00BC10B2"/>
    <w:rsid w:val="00BD6A8C"/>
    <w:rsid w:val="00BD6D84"/>
    <w:rsid w:val="00BE1B83"/>
    <w:rsid w:val="00BE4370"/>
    <w:rsid w:val="00C129C2"/>
    <w:rsid w:val="00C15D05"/>
    <w:rsid w:val="00C20182"/>
    <w:rsid w:val="00C40001"/>
    <w:rsid w:val="00C44305"/>
    <w:rsid w:val="00C5144C"/>
    <w:rsid w:val="00C60B67"/>
    <w:rsid w:val="00C634F9"/>
    <w:rsid w:val="00C64302"/>
    <w:rsid w:val="00C65B25"/>
    <w:rsid w:val="00C81373"/>
    <w:rsid w:val="00C81600"/>
    <w:rsid w:val="00C91ED6"/>
    <w:rsid w:val="00C940CB"/>
    <w:rsid w:val="00C97D9A"/>
    <w:rsid w:val="00CA6A96"/>
    <w:rsid w:val="00CA7194"/>
    <w:rsid w:val="00CB4580"/>
    <w:rsid w:val="00CB7A75"/>
    <w:rsid w:val="00CC3679"/>
    <w:rsid w:val="00CC626E"/>
    <w:rsid w:val="00CD658A"/>
    <w:rsid w:val="00CE620D"/>
    <w:rsid w:val="00CF035D"/>
    <w:rsid w:val="00CF64D7"/>
    <w:rsid w:val="00D00866"/>
    <w:rsid w:val="00D01589"/>
    <w:rsid w:val="00D0468F"/>
    <w:rsid w:val="00D10030"/>
    <w:rsid w:val="00D269A6"/>
    <w:rsid w:val="00D37044"/>
    <w:rsid w:val="00D41FE9"/>
    <w:rsid w:val="00D447C8"/>
    <w:rsid w:val="00D462A5"/>
    <w:rsid w:val="00D47545"/>
    <w:rsid w:val="00D5170B"/>
    <w:rsid w:val="00D560A5"/>
    <w:rsid w:val="00D65F78"/>
    <w:rsid w:val="00D71838"/>
    <w:rsid w:val="00D750B9"/>
    <w:rsid w:val="00D85A0D"/>
    <w:rsid w:val="00D868F5"/>
    <w:rsid w:val="00D93B5A"/>
    <w:rsid w:val="00D976E6"/>
    <w:rsid w:val="00DA460A"/>
    <w:rsid w:val="00DA6CD1"/>
    <w:rsid w:val="00DB0D71"/>
    <w:rsid w:val="00DB108E"/>
    <w:rsid w:val="00DC134D"/>
    <w:rsid w:val="00DC583D"/>
    <w:rsid w:val="00DD51E2"/>
    <w:rsid w:val="00DE5E5F"/>
    <w:rsid w:val="00E04E82"/>
    <w:rsid w:val="00E12B4C"/>
    <w:rsid w:val="00E13851"/>
    <w:rsid w:val="00E14A52"/>
    <w:rsid w:val="00E17722"/>
    <w:rsid w:val="00E30762"/>
    <w:rsid w:val="00E32501"/>
    <w:rsid w:val="00E67589"/>
    <w:rsid w:val="00E7018D"/>
    <w:rsid w:val="00E7118A"/>
    <w:rsid w:val="00E82F7A"/>
    <w:rsid w:val="00E8691B"/>
    <w:rsid w:val="00E92B60"/>
    <w:rsid w:val="00E9530C"/>
    <w:rsid w:val="00E97C3D"/>
    <w:rsid w:val="00EA0D8E"/>
    <w:rsid w:val="00EA70B7"/>
    <w:rsid w:val="00EC1384"/>
    <w:rsid w:val="00EE01B2"/>
    <w:rsid w:val="00EE0F94"/>
    <w:rsid w:val="00EE1DF2"/>
    <w:rsid w:val="00EF0DA7"/>
    <w:rsid w:val="00F10EF0"/>
    <w:rsid w:val="00F327A6"/>
    <w:rsid w:val="00F3443C"/>
    <w:rsid w:val="00F40465"/>
    <w:rsid w:val="00F42F94"/>
    <w:rsid w:val="00F521C3"/>
    <w:rsid w:val="00F52473"/>
    <w:rsid w:val="00F56F58"/>
    <w:rsid w:val="00F625C7"/>
    <w:rsid w:val="00F644C9"/>
    <w:rsid w:val="00F645A3"/>
    <w:rsid w:val="00F81A65"/>
    <w:rsid w:val="00F92169"/>
    <w:rsid w:val="00F94937"/>
    <w:rsid w:val="00F95769"/>
    <w:rsid w:val="00FA0895"/>
    <w:rsid w:val="00FB6243"/>
    <w:rsid w:val="00FB77B3"/>
    <w:rsid w:val="00FC38A0"/>
    <w:rsid w:val="00FD4298"/>
    <w:rsid w:val="00FE4FED"/>
    <w:rsid w:val="00FE5BE2"/>
    <w:rsid w:val="00FF4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7D500212"/>
  <w15:docId w15:val="{1549751B-3F68-4C4A-8391-F3DA1B67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imbusSanNov" w:eastAsia="Times New Roman" w:hAnsi="NimbusSanNov" w:cs="Times New Roman"/>
        <w:sz w:val="24"/>
        <w:szCs w:val="24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45319"/>
    <w:pPr>
      <w:spacing w:after="60"/>
    </w:pPr>
    <w:rPr>
      <w:sz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93081"/>
    <w:pPr>
      <w:keepNext/>
      <w:spacing w:before="240" w:after="240"/>
      <w:outlineLvl w:val="0"/>
    </w:pPr>
    <w:rPr>
      <w:rFonts w:ascii="NimbusSanNovSemBol" w:hAnsi="NimbusSanNovSemBol"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93081"/>
    <w:pPr>
      <w:keepNext/>
      <w:spacing w:before="240" w:after="240"/>
      <w:outlineLvl w:val="1"/>
    </w:pPr>
    <w:rPr>
      <w:rFonts w:ascii="NimbusSanNovSemBol" w:hAnsi="NimbusSanNovSemBol"/>
      <w:bCs/>
      <w:iCs/>
      <w:sz w:val="20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93081"/>
    <w:pPr>
      <w:keepNext/>
      <w:spacing w:before="120" w:after="120"/>
      <w:outlineLvl w:val="2"/>
    </w:pPr>
    <w:rPr>
      <w:rFonts w:ascii="NimbusSanNovSemBol" w:hAnsi="NimbusSanNovSemBol"/>
      <w:bCs/>
      <w:sz w:val="18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693081"/>
    <w:pPr>
      <w:keepNext/>
      <w:spacing w:before="60"/>
      <w:outlineLvl w:val="3"/>
    </w:pPr>
    <w:rPr>
      <w:bCs/>
      <w:i/>
      <w:szCs w:val="28"/>
    </w:rPr>
  </w:style>
  <w:style w:type="paragraph" w:styleId="berschrift5">
    <w:name w:val="heading 5"/>
    <w:basedOn w:val="Standard"/>
    <w:next w:val="Standard"/>
    <w:qFormat/>
    <w:rsid w:val="003D4A9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3D4A96"/>
    <w:pPr>
      <w:spacing w:before="24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3D4A96"/>
    <w:p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3D4A96"/>
    <w:p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3D4A96"/>
    <w:pPr>
      <w:spacing w:before="24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iPriority w:val="2"/>
    <w:semiHidden/>
    <w:rsid w:val="008D1051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semiHidden/>
    <w:rsid w:val="008D1051"/>
    <w:pPr>
      <w:tabs>
        <w:tab w:val="center" w:pos="4153"/>
        <w:tab w:val="right" w:pos="8306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02E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802EC"/>
    <w:rPr>
      <w:rFonts w:ascii="Tahoma" w:hAnsi="Tahoma" w:cs="Tahoma"/>
      <w:sz w:val="16"/>
      <w:szCs w:val="16"/>
      <w:lang w:eastAsia="en-US"/>
    </w:rPr>
  </w:style>
  <w:style w:type="character" w:customStyle="1" w:styleId="FuzeileZchn">
    <w:name w:val="Fußzeile Zchn"/>
    <w:link w:val="Fuzeile"/>
    <w:uiPriority w:val="8"/>
    <w:rsid w:val="00536E3A"/>
    <w:rPr>
      <w:szCs w:val="24"/>
      <w:lang w:eastAsia="en-US"/>
    </w:rPr>
  </w:style>
  <w:style w:type="character" w:styleId="Seitenzahl">
    <w:name w:val="page number"/>
    <w:basedOn w:val="Absatz-Standardschriftart"/>
    <w:semiHidden/>
    <w:rsid w:val="00A43B38"/>
  </w:style>
  <w:style w:type="table" w:styleId="Tabellenraster">
    <w:name w:val="Table Grid"/>
    <w:basedOn w:val="NormaleTabelle"/>
    <w:uiPriority w:val="59"/>
    <w:semiHidden/>
    <w:rsid w:val="002737BA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28" w:type="dxa"/>
        <w:bottom w:w="28" w:type="dxa"/>
      </w:tblCellMar>
    </w:tblPr>
    <w:tblStylePr w:type="firstRow">
      <w:rPr>
        <w:rFonts w:ascii="Cambria" w:hAnsi="Cambria"/>
        <w:sz w:val="22"/>
      </w:rPr>
    </w:tblStylePr>
  </w:style>
  <w:style w:type="paragraph" w:customStyle="1" w:styleId="spBetreff">
    <w:name w:val="spBetreff"/>
    <w:basedOn w:val="Standard"/>
    <w:next w:val="Standard"/>
    <w:link w:val="spBetreffZchn"/>
    <w:uiPriority w:val="1"/>
    <w:qFormat/>
    <w:rsid w:val="0036364D"/>
    <w:pPr>
      <w:framePr w:w="5874" w:h="796" w:hRule="exact" w:hSpace="142" w:wrap="notBeside" w:vAnchor="page" w:hAnchor="page" w:x="1135" w:y="6295" w:anchorLock="1"/>
      <w:spacing w:line="240" w:lineRule="atLeast"/>
    </w:pPr>
    <w:rPr>
      <w:rFonts w:ascii="NimbusSanNovSemBol" w:hAnsi="NimbusSanNovSemBol"/>
      <w:szCs w:val="18"/>
    </w:rPr>
  </w:style>
  <w:style w:type="paragraph" w:customStyle="1" w:styleId="spDatum">
    <w:name w:val="spDatum"/>
    <w:basedOn w:val="Standard"/>
    <w:link w:val="spDatumZchn"/>
    <w:uiPriority w:val="1"/>
    <w:qFormat/>
    <w:rsid w:val="0036364D"/>
    <w:pPr>
      <w:framePr w:w="3005" w:h="363" w:hSpace="181" w:wrap="notBeside" w:vAnchor="page" w:hAnchor="page" w:x="1124" w:y="5552" w:anchorLock="1"/>
    </w:pPr>
    <w:rPr>
      <w:rFonts w:ascii="NimbusSanNovLig" w:hAnsi="NimbusSanNovLig"/>
      <w:sz w:val="16"/>
      <w:szCs w:val="15"/>
    </w:rPr>
  </w:style>
  <w:style w:type="character" w:customStyle="1" w:styleId="spBetreffZchn">
    <w:name w:val="spBetreff Zchn"/>
    <w:link w:val="spBetreff"/>
    <w:uiPriority w:val="1"/>
    <w:rsid w:val="0036364D"/>
    <w:rPr>
      <w:rFonts w:ascii="NimbusSanNovSemBol" w:hAnsi="NimbusSanNovSemBol"/>
      <w:sz w:val="22"/>
      <w:szCs w:val="18"/>
      <w:lang w:eastAsia="en-US"/>
    </w:rPr>
  </w:style>
  <w:style w:type="paragraph" w:customStyle="1" w:styleId="spAbsender">
    <w:name w:val="spAbsender"/>
    <w:basedOn w:val="Standard"/>
    <w:link w:val="spAbsenderZchn"/>
    <w:uiPriority w:val="1"/>
    <w:qFormat/>
    <w:rsid w:val="00D750B9"/>
    <w:pPr>
      <w:framePr w:w="2517" w:h="2410" w:hRule="exact" w:hSpace="181" w:wrap="notBeside" w:vAnchor="page" w:hAnchor="page" w:x="8875" w:y="6283" w:anchorLock="1"/>
      <w:tabs>
        <w:tab w:val="left" w:pos="1980"/>
      </w:tabs>
      <w:autoSpaceDE w:val="0"/>
      <w:autoSpaceDN w:val="0"/>
      <w:adjustRightInd w:val="0"/>
      <w:spacing w:after="0" w:line="176" w:lineRule="atLeast"/>
    </w:pPr>
    <w:rPr>
      <w:rFonts w:ascii="NimbusSanNovLig" w:hAnsi="NimbusSanNovLig"/>
      <w:sz w:val="16"/>
      <w:szCs w:val="16"/>
    </w:rPr>
  </w:style>
  <w:style w:type="character" w:customStyle="1" w:styleId="spDatumZchn">
    <w:name w:val="spDatum Zchn"/>
    <w:link w:val="spDatum"/>
    <w:uiPriority w:val="1"/>
    <w:rsid w:val="0036364D"/>
    <w:rPr>
      <w:rFonts w:ascii="NimbusSanNovLig" w:hAnsi="NimbusSanNovLig"/>
      <w:sz w:val="16"/>
      <w:szCs w:val="15"/>
      <w:lang w:eastAsia="en-US"/>
    </w:rPr>
  </w:style>
  <w:style w:type="paragraph" w:customStyle="1" w:styleId="spAbsenderTitel">
    <w:name w:val="spAbsenderTitel"/>
    <w:basedOn w:val="Standard"/>
    <w:next w:val="spAbsender"/>
    <w:link w:val="spAbsenderTitelZchn"/>
    <w:uiPriority w:val="1"/>
    <w:qFormat/>
    <w:rsid w:val="00D750B9"/>
    <w:pPr>
      <w:framePr w:w="2517" w:h="2410" w:hRule="exact" w:hSpace="181" w:wrap="notBeside" w:vAnchor="page" w:hAnchor="page" w:x="8875" w:y="6283" w:anchorLock="1"/>
      <w:tabs>
        <w:tab w:val="left" w:pos="1980"/>
      </w:tabs>
      <w:autoSpaceDE w:val="0"/>
      <w:autoSpaceDN w:val="0"/>
      <w:adjustRightInd w:val="0"/>
      <w:spacing w:after="0" w:line="176" w:lineRule="atLeast"/>
    </w:pPr>
    <w:rPr>
      <w:rFonts w:ascii="NimbusSanNovSemBol" w:hAnsi="NimbusSanNovSemBol"/>
      <w:sz w:val="16"/>
      <w:szCs w:val="16"/>
    </w:rPr>
  </w:style>
  <w:style w:type="character" w:customStyle="1" w:styleId="spAbsenderZchn">
    <w:name w:val="spAbsender Zchn"/>
    <w:link w:val="spAbsender"/>
    <w:uiPriority w:val="1"/>
    <w:rsid w:val="00D750B9"/>
    <w:rPr>
      <w:rFonts w:ascii="NimbusSanNovLig" w:hAnsi="NimbusSanNovLig"/>
      <w:sz w:val="16"/>
      <w:szCs w:val="16"/>
      <w:lang w:eastAsia="en-US"/>
    </w:rPr>
  </w:style>
  <w:style w:type="paragraph" w:customStyle="1" w:styleId="spEmpfnger">
    <w:name w:val="spEmpfänger"/>
    <w:basedOn w:val="Standard"/>
    <w:link w:val="spEmpfngerZchn"/>
    <w:uiPriority w:val="1"/>
    <w:qFormat/>
    <w:rsid w:val="00D93B5A"/>
    <w:pPr>
      <w:framePr w:w="5263" w:h="896" w:hSpace="181" w:wrap="around" w:vAnchor="page" w:hAnchor="page" w:x="1135" w:y="3006" w:anchorLock="1"/>
      <w:autoSpaceDE w:val="0"/>
      <w:autoSpaceDN w:val="0"/>
      <w:adjustRightInd w:val="0"/>
      <w:spacing w:after="0" w:line="220" w:lineRule="atLeast"/>
    </w:pPr>
  </w:style>
  <w:style w:type="character" w:customStyle="1" w:styleId="spAbsenderTitelZchn">
    <w:name w:val="spAbsenderTitel Zchn"/>
    <w:link w:val="spAbsenderTitel"/>
    <w:uiPriority w:val="1"/>
    <w:rsid w:val="00D750B9"/>
    <w:rPr>
      <w:rFonts w:ascii="NimbusSanNovSemBol" w:hAnsi="NimbusSanNovSemBol"/>
      <w:sz w:val="16"/>
      <w:szCs w:val="16"/>
      <w:lang w:eastAsia="en-US"/>
    </w:rPr>
  </w:style>
  <w:style w:type="paragraph" w:customStyle="1" w:styleId="spAufzhlung">
    <w:name w:val="spAufzählung"/>
    <w:basedOn w:val="Standard"/>
    <w:link w:val="spAufzhlungZchn"/>
    <w:uiPriority w:val="1"/>
    <w:qFormat/>
    <w:rsid w:val="009B195F"/>
    <w:pPr>
      <w:numPr>
        <w:numId w:val="2"/>
      </w:numPr>
      <w:spacing w:after="0"/>
      <w:ind w:left="357" w:hanging="357"/>
    </w:pPr>
  </w:style>
  <w:style w:type="character" w:customStyle="1" w:styleId="spEmpfngerZchn">
    <w:name w:val="spEmpfänger Zchn"/>
    <w:link w:val="spEmpfnger"/>
    <w:uiPriority w:val="1"/>
    <w:rsid w:val="00D93B5A"/>
    <w:rPr>
      <w:sz w:val="22"/>
      <w:szCs w:val="24"/>
      <w:lang w:eastAsia="en-US"/>
    </w:rPr>
  </w:style>
  <w:style w:type="numbering" w:customStyle="1" w:styleId="spListe1">
    <w:name w:val="spListe1"/>
    <w:uiPriority w:val="99"/>
    <w:rsid w:val="00D10030"/>
    <w:pPr>
      <w:numPr>
        <w:numId w:val="5"/>
      </w:numPr>
    </w:pPr>
  </w:style>
  <w:style w:type="character" w:customStyle="1" w:styleId="spAufzhlungZchn">
    <w:name w:val="spAufzählung Zchn"/>
    <w:link w:val="spAufzhlung"/>
    <w:uiPriority w:val="1"/>
    <w:rsid w:val="009B195F"/>
    <w:rPr>
      <w:sz w:val="22"/>
      <w:szCs w:val="24"/>
      <w:lang w:eastAsia="en-US"/>
    </w:rPr>
  </w:style>
  <w:style w:type="character" w:customStyle="1" w:styleId="berschrift1Zchn">
    <w:name w:val="Überschrift 1 Zchn"/>
    <w:link w:val="berschrift1"/>
    <w:uiPriority w:val="9"/>
    <w:rsid w:val="00693081"/>
    <w:rPr>
      <w:rFonts w:ascii="NimbusSanNovSemBol" w:hAnsi="NimbusSanNovSemBol"/>
      <w:bCs/>
      <w:kern w:val="32"/>
      <w:sz w:val="22"/>
      <w:szCs w:val="32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CC3679"/>
    <w:pPr>
      <w:spacing w:before="240" w:after="240"/>
      <w:outlineLvl w:val="0"/>
    </w:pPr>
    <w:rPr>
      <w:rFonts w:ascii="Replica-Bold" w:hAnsi="Replica-Bold"/>
      <w:bCs/>
      <w:caps/>
      <w:kern w:val="28"/>
      <w:sz w:val="28"/>
      <w:szCs w:val="32"/>
    </w:rPr>
  </w:style>
  <w:style w:type="character" w:customStyle="1" w:styleId="TitelZchn">
    <w:name w:val="Titel Zchn"/>
    <w:link w:val="Titel"/>
    <w:uiPriority w:val="10"/>
    <w:semiHidden/>
    <w:rsid w:val="00A45319"/>
    <w:rPr>
      <w:rFonts w:ascii="Replica-Bold" w:hAnsi="Replica-Bold"/>
      <w:bCs/>
      <w:caps/>
      <w:kern w:val="28"/>
      <w:sz w:val="28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sid w:val="00693081"/>
    <w:rPr>
      <w:rFonts w:ascii="NimbusSanNovSemBol" w:hAnsi="NimbusSanNovSemBol"/>
      <w:bCs/>
      <w:iCs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rsid w:val="00693081"/>
    <w:rPr>
      <w:rFonts w:ascii="NimbusSanNovSemBol" w:hAnsi="NimbusSanNovSemBol"/>
      <w:bCs/>
      <w:sz w:val="18"/>
      <w:szCs w:val="26"/>
      <w:lang w:eastAsia="en-US"/>
    </w:rPr>
  </w:style>
  <w:style w:type="character" w:customStyle="1" w:styleId="berschrift4Zchn">
    <w:name w:val="Überschrift 4 Zchn"/>
    <w:link w:val="berschrift4"/>
    <w:uiPriority w:val="9"/>
    <w:rsid w:val="00693081"/>
    <w:rPr>
      <w:bCs/>
      <w:i/>
      <w:sz w:val="22"/>
      <w:szCs w:val="28"/>
      <w:lang w:eastAsia="en-US"/>
    </w:rPr>
  </w:style>
  <w:style w:type="character" w:styleId="Hyperlink">
    <w:name w:val="Hyperlink"/>
    <w:uiPriority w:val="99"/>
    <w:unhideWhenUsed/>
    <w:rsid w:val="00D750B9"/>
    <w:rPr>
      <w:color w:val="0000FF"/>
      <w:u w:val="single"/>
    </w:rPr>
  </w:style>
  <w:style w:type="numbering" w:styleId="111111">
    <w:name w:val="Outline List 2"/>
    <w:basedOn w:val="KeineListe"/>
    <w:semiHidden/>
    <w:rsid w:val="003D4A96"/>
    <w:pPr>
      <w:numPr>
        <w:numId w:val="9"/>
      </w:numPr>
    </w:pPr>
  </w:style>
  <w:style w:type="numbering" w:styleId="1ai">
    <w:name w:val="Outline List 1"/>
    <w:basedOn w:val="KeineListe"/>
    <w:semiHidden/>
    <w:rsid w:val="003D4A96"/>
    <w:pPr>
      <w:numPr>
        <w:numId w:val="10"/>
      </w:numPr>
    </w:pPr>
  </w:style>
  <w:style w:type="paragraph" w:styleId="Anrede">
    <w:name w:val="Salutation"/>
    <w:basedOn w:val="Standard"/>
    <w:next w:val="Standard"/>
    <w:semiHidden/>
    <w:rsid w:val="003D4A96"/>
  </w:style>
  <w:style w:type="numbering" w:styleId="ArtikelAbschnitt">
    <w:name w:val="Outline List 3"/>
    <w:basedOn w:val="KeineListe"/>
    <w:semiHidden/>
    <w:rsid w:val="003D4A96"/>
    <w:pPr>
      <w:numPr>
        <w:numId w:val="11"/>
      </w:numPr>
    </w:pPr>
  </w:style>
  <w:style w:type="paragraph" w:styleId="Aufzhlungszeichen">
    <w:name w:val="List Bullet"/>
    <w:basedOn w:val="Standard"/>
    <w:semiHidden/>
    <w:rsid w:val="003D4A96"/>
    <w:pPr>
      <w:numPr>
        <w:numId w:val="12"/>
      </w:numPr>
    </w:pPr>
  </w:style>
  <w:style w:type="paragraph" w:styleId="Aufzhlungszeichen2">
    <w:name w:val="List Bullet 2"/>
    <w:basedOn w:val="Standard"/>
    <w:semiHidden/>
    <w:rsid w:val="003D4A96"/>
    <w:pPr>
      <w:numPr>
        <w:numId w:val="13"/>
      </w:numPr>
    </w:pPr>
  </w:style>
  <w:style w:type="paragraph" w:styleId="Aufzhlungszeichen3">
    <w:name w:val="List Bullet 3"/>
    <w:basedOn w:val="Standard"/>
    <w:semiHidden/>
    <w:rsid w:val="003D4A96"/>
    <w:pPr>
      <w:numPr>
        <w:numId w:val="14"/>
      </w:numPr>
    </w:pPr>
  </w:style>
  <w:style w:type="paragraph" w:styleId="Aufzhlungszeichen4">
    <w:name w:val="List Bullet 4"/>
    <w:basedOn w:val="Standard"/>
    <w:semiHidden/>
    <w:rsid w:val="003D4A96"/>
    <w:pPr>
      <w:numPr>
        <w:numId w:val="15"/>
      </w:numPr>
    </w:pPr>
  </w:style>
  <w:style w:type="paragraph" w:styleId="Aufzhlungszeichen5">
    <w:name w:val="List Bullet 5"/>
    <w:basedOn w:val="Standard"/>
    <w:semiHidden/>
    <w:rsid w:val="003D4A96"/>
    <w:pPr>
      <w:numPr>
        <w:numId w:val="16"/>
      </w:numPr>
    </w:pPr>
  </w:style>
  <w:style w:type="character" w:styleId="BesuchterLink">
    <w:name w:val="FollowedHyperlink"/>
    <w:semiHidden/>
    <w:rsid w:val="003D4A96"/>
    <w:rPr>
      <w:color w:val="800080"/>
      <w:u w:val="single"/>
    </w:rPr>
  </w:style>
  <w:style w:type="paragraph" w:styleId="Blocktext">
    <w:name w:val="Block Text"/>
    <w:basedOn w:val="Standard"/>
    <w:semiHidden/>
    <w:rsid w:val="003D4A96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3D4A96"/>
  </w:style>
  <w:style w:type="paragraph" w:styleId="E-Mail-Signatur">
    <w:name w:val="E-mail Signature"/>
    <w:basedOn w:val="Standard"/>
    <w:semiHidden/>
    <w:rsid w:val="003D4A96"/>
  </w:style>
  <w:style w:type="character" w:styleId="Fett">
    <w:name w:val="Strong"/>
    <w:qFormat/>
    <w:rsid w:val="003D4A96"/>
    <w:rPr>
      <w:b/>
      <w:bCs/>
    </w:rPr>
  </w:style>
  <w:style w:type="paragraph" w:styleId="Fu-Endnotenberschrift">
    <w:name w:val="Note Heading"/>
    <w:basedOn w:val="Standard"/>
    <w:next w:val="Standard"/>
    <w:semiHidden/>
    <w:rsid w:val="003D4A96"/>
  </w:style>
  <w:style w:type="paragraph" w:styleId="Gruformel">
    <w:name w:val="Closing"/>
    <w:basedOn w:val="Standard"/>
    <w:semiHidden/>
    <w:rsid w:val="003D4A96"/>
    <w:pPr>
      <w:ind w:left="4252"/>
    </w:pPr>
  </w:style>
  <w:style w:type="character" w:styleId="Hervorhebung">
    <w:name w:val="Emphasis"/>
    <w:qFormat/>
    <w:rsid w:val="003D4A96"/>
    <w:rPr>
      <w:i/>
      <w:iCs/>
    </w:rPr>
  </w:style>
  <w:style w:type="paragraph" w:styleId="HTMLAdresse">
    <w:name w:val="HTML Address"/>
    <w:basedOn w:val="Standard"/>
    <w:semiHidden/>
    <w:rsid w:val="003D4A96"/>
    <w:rPr>
      <w:i/>
      <w:iCs/>
    </w:rPr>
  </w:style>
  <w:style w:type="character" w:styleId="HTMLAkronym">
    <w:name w:val="HTML Acronym"/>
    <w:basedOn w:val="Absatz-Standardschriftart"/>
    <w:semiHidden/>
    <w:rsid w:val="003D4A96"/>
  </w:style>
  <w:style w:type="character" w:styleId="HTMLBeispiel">
    <w:name w:val="HTML Sample"/>
    <w:semiHidden/>
    <w:rsid w:val="003D4A96"/>
    <w:rPr>
      <w:rFonts w:ascii="Courier New" w:hAnsi="Courier New" w:cs="Courier New"/>
    </w:rPr>
  </w:style>
  <w:style w:type="character" w:styleId="HTMLCode">
    <w:name w:val="HTML Code"/>
    <w:semiHidden/>
    <w:rsid w:val="003D4A96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3D4A96"/>
    <w:rPr>
      <w:i/>
      <w:iCs/>
    </w:rPr>
  </w:style>
  <w:style w:type="character" w:styleId="HTMLSchreibmaschine">
    <w:name w:val="HTML Typewriter"/>
    <w:semiHidden/>
    <w:rsid w:val="003D4A96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3D4A96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3D4A96"/>
    <w:rPr>
      <w:i/>
      <w:iCs/>
    </w:rPr>
  </w:style>
  <w:style w:type="paragraph" w:styleId="HTMLVorformatiert">
    <w:name w:val="HTML Preformatted"/>
    <w:basedOn w:val="Standard"/>
    <w:semiHidden/>
    <w:rsid w:val="003D4A96"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sid w:val="003D4A96"/>
    <w:rPr>
      <w:i/>
      <w:iCs/>
    </w:rPr>
  </w:style>
  <w:style w:type="paragraph" w:styleId="Liste">
    <w:name w:val="List"/>
    <w:basedOn w:val="Standard"/>
    <w:semiHidden/>
    <w:rsid w:val="003D4A96"/>
    <w:pPr>
      <w:ind w:left="283" w:hanging="283"/>
    </w:pPr>
  </w:style>
  <w:style w:type="paragraph" w:styleId="Liste2">
    <w:name w:val="List 2"/>
    <w:basedOn w:val="Standard"/>
    <w:semiHidden/>
    <w:rsid w:val="003D4A96"/>
    <w:pPr>
      <w:ind w:left="566" w:hanging="283"/>
    </w:pPr>
  </w:style>
  <w:style w:type="paragraph" w:styleId="Liste3">
    <w:name w:val="List 3"/>
    <w:basedOn w:val="Standard"/>
    <w:semiHidden/>
    <w:rsid w:val="003D4A96"/>
    <w:pPr>
      <w:ind w:left="849" w:hanging="283"/>
    </w:pPr>
  </w:style>
  <w:style w:type="paragraph" w:styleId="Liste4">
    <w:name w:val="List 4"/>
    <w:basedOn w:val="Standard"/>
    <w:semiHidden/>
    <w:rsid w:val="003D4A96"/>
    <w:pPr>
      <w:ind w:left="1132" w:hanging="283"/>
    </w:pPr>
  </w:style>
  <w:style w:type="paragraph" w:styleId="Liste5">
    <w:name w:val="List 5"/>
    <w:basedOn w:val="Standard"/>
    <w:semiHidden/>
    <w:rsid w:val="003D4A96"/>
    <w:pPr>
      <w:ind w:left="1415" w:hanging="283"/>
    </w:pPr>
  </w:style>
  <w:style w:type="paragraph" w:styleId="Listenfortsetzung">
    <w:name w:val="List Continue"/>
    <w:basedOn w:val="Standard"/>
    <w:semiHidden/>
    <w:rsid w:val="003D4A96"/>
    <w:pPr>
      <w:spacing w:after="120"/>
      <w:ind w:left="283"/>
    </w:pPr>
  </w:style>
  <w:style w:type="paragraph" w:styleId="Listenfortsetzung2">
    <w:name w:val="List Continue 2"/>
    <w:basedOn w:val="Standard"/>
    <w:semiHidden/>
    <w:rsid w:val="003D4A96"/>
    <w:pPr>
      <w:spacing w:after="120"/>
      <w:ind w:left="566"/>
    </w:pPr>
  </w:style>
  <w:style w:type="paragraph" w:styleId="Listenfortsetzung3">
    <w:name w:val="List Continue 3"/>
    <w:basedOn w:val="Standard"/>
    <w:semiHidden/>
    <w:rsid w:val="003D4A96"/>
    <w:pPr>
      <w:spacing w:after="120"/>
      <w:ind w:left="849"/>
    </w:pPr>
  </w:style>
  <w:style w:type="paragraph" w:styleId="Listenfortsetzung4">
    <w:name w:val="List Continue 4"/>
    <w:basedOn w:val="Standard"/>
    <w:semiHidden/>
    <w:rsid w:val="003D4A96"/>
    <w:pPr>
      <w:spacing w:after="120"/>
      <w:ind w:left="1132"/>
    </w:pPr>
  </w:style>
  <w:style w:type="paragraph" w:styleId="Listenfortsetzung5">
    <w:name w:val="List Continue 5"/>
    <w:basedOn w:val="Standard"/>
    <w:semiHidden/>
    <w:rsid w:val="003D4A96"/>
    <w:pPr>
      <w:spacing w:after="120"/>
      <w:ind w:left="1415"/>
    </w:pPr>
  </w:style>
  <w:style w:type="paragraph" w:styleId="Listennummer">
    <w:name w:val="List Number"/>
    <w:basedOn w:val="Standard"/>
    <w:semiHidden/>
    <w:rsid w:val="003D4A96"/>
    <w:pPr>
      <w:numPr>
        <w:numId w:val="17"/>
      </w:numPr>
    </w:pPr>
  </w:style>
  <w:style w:type="paragraph" w:styleId="Listennummer2">
    <w:name w:val="List Number 2"/>
    <w:basedOn w:val="Standard"/>
    <w:semiHidden/>
    <w:rsid w:val="003D4A96"/>
    <w:pPr>
      <w:numPr>
        <w:numId w:val="18"/>
      </w:numPr>
    </w:pPr>
  </w:style>
  <w:style w:type="paragraph" w:styleId="Listennummer3">
    <w:name w:val="List Number 3"/>
    <w:basedOn w:val="Standard"/>
    <w:semiHidden/>
    <w:rsid w:val="003D4A96"/>
    <w:pPr>
      <w:numPr>
        <w:numId w:val="19"/>
      </w:numPr>
    </w:pPr>
  </w:style>
  <w:style w:type="paragraph" w:styleId="Listennummer4">
    <w:name w:val="List Number 4"/>
    <w:basedOn w:val="Standard"/>
    <w:semiHidden/>
    <w:rsid w:val="003D4A96"/>
    <w:pPr>
      <w:numPr>
        <w:numId w:val="20"/>
      </w:numPr>
    </w:pPr>
  </w:style>
  <w:style w:type="paragraph" w:styleId="Listennummer5">
    <w:name w:val="List Number 5"/>
    <w:basedOn w:val="Standard"/>
    <w:semiHidden/>
    <w:rsid w:val="003D4A96"/>
    <w:pPr>
      <w:numPr>
        <w:numId w:val="21"/>
      </w:numPr>
    </w:pPr>
  </w:style>
  <w:style w:type="paragraph" w:styleId="Nachrichtenkopf">
    <w:name w:val="Message Header"/>
    <w:basedOn w:val="Standard"/>
    <w:semiHidden/>
    <w:rsid w:val="003D4A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sid w:val="003D4A96"/>
    <w:rPr>
      <w:rFonts w:ascii="Courier New" w:hAnsi="Courier New" w:cs="Courier New"/>
      <w:sz w:val="20"/>
      <w:szCs w:val="20"/>
    </w:rPr>
  </w:style>
  <w:style w:type="paragraph" w:styleId="StandardWeb">
    <w:name w:val="Normal (Web)"/>
    <w:basedOn w:val="Standard"/>
    <w:semiHidden/>
    <w:rsid w:val="003D4A96"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rsid w:val="003D4A96"/>
    <w:pPr>
      <w:ind w:left="708"/>
    </w:pPr>
  </w:style>
  <w:style w:type="table" w:styleId="Tabelle3D-Effekt1">
    <w:name w:val="Table 3D effects 1"/>
    <w:basedOn w:val="NormaleTabelle"/>
    <w:semiHidden/>
    <w:rsid w:val="003D4A96"/>
    <w:pPr>
      <w:spacing w:after="6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3D4A96"/>
    <w:pPr>
      <w:spacing w:after="6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3D4A96"/>
    <w:pPr>
      <w:spacing w:after="6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3D4A96"/>
    <w:pPr>
      <w:spacing w:after="6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3D4A96"/>
    <w:pPr>
      <w:spacing w:after="6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3D4A96"/>
    <w:pPr>
      <w:spacing w:after="6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3D4A96"/>
    <w:pPr>
      <w:spacing w:after="6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3D4A96"/>
    <w:pPr>
      <w:spacing w:after="6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3D4A96"/>
    <w:pPr>
      <w:spacing w:after="6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3D4A96"/>
    <w:pPr>
      <w:spacing w:after="6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3D4A96"/>
    <w:pPr>
      <w:spacing w:after="6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3D4A96"/>
    <w:pPr>
      <w:spacing w:after="6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3D4A96"/>
    <w:pPr>
      <w:spacing w:after="6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3D4A96"/>
    <w:pPr>
      <w:spacing w:after="6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3D4A96"/>
    <w:pPr>
      <w:spacing w:after="6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3D4A96"/>
    <w:pPr>
      <w:spacing w:after="6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3D4A96"/>
    <w:pPr>
      <w:spacing w:after="6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3D4A96"/>
    <w:pPr>
      <w:spacing w:after="6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3D4A96"/>
    <w:pPr>
      <w:spacing w:after="6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3D4A96"/>
    <w:pPr>
      <w:spacing w:after="6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3D4A96"/>
    <w:pPr>
      <w:spacing w:after="6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3D4A96"/>
    <w:pPr>
      <w:spacing w:after="6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3D4A96"/>
    <w:pPr>
      <w:spacing w:after="6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3D4A96"/>
    <w:pPr>
      <w:spacing w:after="6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3D4A96"/>
    <w:pPr>
      <w:spacing w:after="6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3D4A96"/>
    <w:pPr>
      <w:spacing w:after="6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3D4A96"/>
    <w:pPr>
      <w:spacing w:after="6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3D4A96"/>
    <w:pPr>
      <w:spacing w:after="6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3D4A96"/>
    <w:pPr>
      <w:spacing w:after="6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3D4A96"/>
    <w:pPr>
      <w:spacing w:after="6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3D4A96"/>
    <w:pPr>
      <w:spacing w:after="6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3D4A96"/>
    <w:pPr>
      <w:spacing w:after="6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3D4A96"/>
    <w:pPr>
      <w:spacing w:after="6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3D4A96"/>
    <w:pPr>
      <w:spacing w:after="6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3D4A96"/>
    <w:pPr>
      <w:spacing w:after="6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3D4A96"/>
    <w:pPr>
      <w:spacing w:after="6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3D4A96"/>
    <w:pPr>
      <w:spacing w:after="6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3D4A96"/>
    <w:pPr>
      <w:spacing w:after="6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3D4A96"/>
    <w:pPr>
      <w:spacing w:after="6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3D4A96"/>
    <w:pPr>
      <w:spacing w:after="6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3D4A96"/>
    <w:pPr>
      <w:spacing w:after="6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3D4A96"/>
    <w:pPr>
      <w:spacing w:after="6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rsid w:val="003D4A96"/>
    <w:pPr>
      <w:spacing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3D4A96"/>
    <w:pPr>
      <w:spacing w:after="120"/>
    </w:pPr>
  </w:style>
  <w:style w:type="paragraph" w:styleId="Textkrper2">
    <w:name w:val="Body Text 2"/>
    <w:basedOn w:val="Standard"/>
    <w:semiHidden/>
    <w:rsid w:val="003D4A96"/>
    <w:pPr>
      <w:spacing w:after="120" w:line="480" w:lineRule="auto"/>
    </w:pPr>
  </w:style>
  <w:style w:type="paragraph" w:styleId="Textkrper3">
    <w:name w:val="Body Text 3"/>
    <w:basedOn w:val="Standard"/>
    <w:semiHidden/>
    <w:rsid w:val="003D4A96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3D4A96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3D4A96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3D4A96"/>
    <w:pPr>
      <w:ind w:firstLine="210"/>
    </w:pPr>
  </w:style>
  <w:style w:type="paragraph" w:styleId="Textkrper-Zeileneinzug">
    <w:name w:val="Body Text Indent"/>
    <w:basedOn w:val="Standard"/>
    <w:semiHidden/>
    <w:rsid w:val="003D4A96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3D4A96"/>
    <w:pPr>
      <w:ind w:firstLine="210"/>
    </w:pPr>
  </w:style>
  <w:style w:type="paragraph" w:styleId="Umschlagabsenderadresse">
    <w:name w:val="envelope return"/>
    <w:basedOn w:val="Standard"/>
    <w:semiHidden/>
    <w:rsid w:val="003D4A96"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semiHidden/>
    <w:rsid w:val="003D4A96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rsid w:val="003D4A96"/>
    <w:pPr>
      <w:ind w:left="4252"/>
    </w:pPr>
  </w:style>
  <w:style w:type="paragraph" w:styleId="Untertitel">
    <w:name w:val="Subtitle"/>
    <w:basedOn w:val="Standard"/>
    <w:qFormat/>
    <w:rsid w:val="003D4A96"/>
    <w:pPr>
      <w:jc w:val="center"/>
      <w:outlineLvl w:val="1"/>
    </w:pPr>
    <w:rPr>
      <w:rFonts w:ascii="Arial" w:hAnsi="Arial" w:cs="Arial"/>
      <w:sz w:val="24"/>
    </w:rPr>
  </w:style>
  <w:style w:type="character" w:styleId="Zeilennummer">
    <w:name w:val="line number"/>
    <w:basedOn w:val="Absatz-Standardschriftart"/>
    <w:semiHidden/>
    <w:rsid w:val="003D4A96"/>
  </w:style>
  <w:style w:type="paragraph" w:customStyle="1" w:styleId="spTabellenberschrift">
    <w:name w:val="spTabellenüberschrift"/>
    <w:basedOn w:val="Standard"/>
    <w:link w:val="spTabellenberschriftZchn"/>
    <w:qFormat/>
    <w:rsid w:val="003C4007"/>
    <w:pPr>
      <w:spacing w:after="0"/>
    </w:pPr>
    <w:rPr>
      <w:rFonts w:ascii="NimbusSanNovSemBol" w:hAnsi="NimbusSanNovSemBol"/>
    </w:rPr>
  </w:style>
  <w:style w:type="paragraph" w:customStyle="1" w:styleId="spTabelle">
    <w:name w:val="spTabelle"/>
    <w:basedOn w:val="Standard"/>
    <w:link w:val="spTabelleZchn"/>
    <w:qFormat/>
    <w:rsid w:val="003C4007"/>
    <w:pPr>
      <w:spacing w:after="0"/>
    </w:pPr>
  </w:style>
  <w:style w:type="character" w:customStyle="1" w:styleId="spTabellenberschriftZchn">
    <w:name w:val="spTabellenüberschrift Zchn"/>
    <w:link w:val="spTabellenberschrift"/>
    <w:rsid w:val="003C4007"/>
    <w:rPr>
      <w:rFonts w:ascii="NimbusSanNovSemBol" w:hAnsi="NimbusSanNovSemBol"/>
      <w:sz w:val="22"/>
      <w:szCs w:val="24"/>
      <w:lang w:eastAsia="en-US"/>
    </w:rPr>
  </w:style>
  <w:style w:type="character" w:customStyle="1" w:styleId="spTabelleZchn">
    <w:name w:val="spTabelle Zchn"/>
    <w:link w:val="spTabelle"/>
    <w:rsid w:val="003C4007"/>
    <w:rPr>
      <w:sz w:val="22"/>
      <w:szCs w:val="24"/>
      <w:lang w:eastAsia="en-US"/>
    </w:rPr>
  </w:style>
  <w:style w:type="character" w:customStyle="1" w:styleId="Erwhnung1">
    <w:name w:val="Erwähnung1"/>
    <w:basedOn w:val="Absatz-Standardschriftart"/>
    <w:uiPriority w:val="99"/>
    <w:rsid w:val="003E4E61"/>
    <w:rPr>
      <w:color w:val="2B579A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A16FD0"/>
    <w:pPr>
      <w:ind w:left="720"/>
      <w:contextualSpacing/>
    </w:pPr>
  </w:style>
  <w:style w:type="paragraph" w:styleId="berarbeitung">
    <w:name w:val="Revision"/>
    <w:hidden/>
    <w:semiHidden/>
    <w:rsid w:val="00FB77B3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.krattiger\Downloads\SP_Brief_ro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AD5D2-FFEA-4850-916F-EF2BCB970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C:\Users\stefan.krattiger\Downloads\SP_Brief_rot.dot</Template>
  <TotalTime>0</TotalTime>
  <Pages>1</Pages>
  <Words>296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Anrede</vt:lpstr>
    </vt:vector>
  </TitlesOfParts>
  <Company>Dorten GmbH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Anrede</dc:title>
  <dc:subject/>
  <dc:creator>Stefan Krattiger</dc:creator>
  <cp:keywords/>
  <cp:lastModifiedBy>Energie Stiftung</cp:lastModifiedBy>
  <cp:revision>3</cp:revision>
  <cp:lastPrinted>2017-05-17T22:21:00Z</cp:lastPrinted>
  <dcterms:created xsi:type="dcterms:W3CDTF">2025-08-19T20:01:00Z</dcterms:created>
  <dcterms:modified xsi:type="dcterms:W3CDTF">2025-08-27T15:15:00Z</dcterms:modified>
</cp:coreProperties>
</file>