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07B8" w14:textId="77777777" w:rsidR="00512739" w:rsidRDefault="00512739" w:rsidP="00522F0D">
      <w:pPr>
        <w:rPr>
          <w:rFonts w:asciiTheme="minorHAnsi" w:hAnsiTheme="minorHAnsi" w:cstheme="minorHAnsi"/>
        </w:rPr>
      </w:pPr>
    </w:p>
    <w:p w14:paraId="4098C20D" w14:textId="77777777" w:rsidR="00512739" w:rsidRDefault="00512739" w:rsidP="00522F0D">
      <w:pPr>
        <w:rPr>
          <w:rFonts w:asciiTheme="minorHAnsi" w:hAnsiTheme="minorHAnsi" w:cstheme="minorHAnsi"/>
        </w:rPr>
      </w:pPr>
    </w:p>
    <w:p w14:paraId="627013F5" w14:textId="470F6A86" w:rsidR="00522F0D" w:rsidRPr="007E6EFA" w:rsidRDefault="00522F0D" w:rsidP="00522F0D">
      <w:pPr>
        <w:rPr>
          <w:rFonts w:ascii="Calibri" w:hAnsi="Calibri" w:cs="Calibri"/>
        </w:rPr>
      </w:pPr>
      <w:r w:rsidRPr="00AE7093">
        <w:rPr>
          <w:rFonts w:ascii="Calibri" w:hAnsi="Calibri" w:cs="Calibri"/>
        </w:rPr>
        <w:t xml:space="preserve">Altdorf, </w:t>
      </w:r>
      <w:r w:rsidR="00AE7093" w:rsidRPr="00AE7093">
        <w:rPr>
          <w:rFonts w:ascii="Calibri" w:hAnsi="Calibri" w:cs="Calibri"/>
        </w:rPr>
        <w:t xml:space="preserve">19.Mai </w:t>
      </w:r>
      <w:r w:rsidR="008F290B" w:rsidRPr="00AE7093">
        <w:rPr>
          <w:rFonts w:ascii="Calibri" w:hAnsi="Calibri" w:cs="Calibri"/>
        </w:rPr>
        <w:t>2025</w:t>
      </w:r>
      <w:r w:rsidRPr="007E6EFA">
        <w:rPr>
          <w:rFonts w:ascii="Calibri" w:hAnsi="Calibri" w:cs="Calibri"/>
        </w:rPr>
        <w:br/>
      </w:r>
    </w:p>
    <w:p w14:paraId="00BA931F" w14:textId="38171D10" w:rsidR="009F6A9E" w:rsidRPr="007E6EFA" w:rsidRDefault="00D269A6" w:rsidP="00522F0D">
      <w:pPr>
        <w:rPr>
          <w:rFonts w:ascii="Calibri" w:hAnsi="Calibri" w:cs="Calibri"/>
        </w:rPr>
      </w:pPr>
      <w:r w:rsidRPr="007E6EFA">
        <w:rPr>
          <w:rFonts w:ascii="Calibri" w:hAnsi="Calibri" w:cs="Calibri"/>
        </w:rPr>
        <w:t>Medienmitteilung</w:t>
      </w:r>
      <w:r w:rsidR="008E74A4" w:rsidRPr="007E6EFA">
        <w:rPr>
          <w:rFonts w:ascii="Calibri" w:hAnsi="Calibri" w:cs="Calibri"/>
        </w:rPr>
        <w:t xml:space="preserve"> </w:t>
      </w:r>
      <w:r w:rsidR="000074D6" w:rsidRPr="007E6EFA">
        <w:rPr>
          <w:rFonts w:ascii="Calibri" w:hAnsi="Calibri" w:cs="Calibri"/>
        </w:rPr>
        <w:t xml:space="preserve">der </w:t>
      </w:r>
      <w:r w:rsidR="008F290B" w:rsidRPr="007E6EFA">
        <w:rPr>
          <w:rFonts w:ascii="Calibri" w:hAnsi="Calibri" w:cs="Calibri"/>
        </w:rPr>
        <w:t xml:space="preserve">Landratsfraktion SP </w:t>
      </w:r>
      <w:r w:rsidR="00D00866" w:rsidRPr="007E6EFA">
        <w:rPr>
          <w:rFonts w:ascii="Calibri" w:hAnsi="Calibri" w:cs="Calibri"/>
        </w:rPr>
        <w:t xml:space="preserve">Uri </w:t>
      </w:r>
      <w:r w:rsidR="008F290B" w:rsidRPr="007E6EFA">
        <w:rPr>
          <w:rFonts w:ascii="Calibri" w:hAnsi="Calibri" w:cs="Calibri"/>
        </w:rPr>
        <w:t>und Grüne Uri</w:t>
      </w:r>
    </w:p>
    <w:p w14:paraId="10AABC12" w14:textId="77777777" w:rsidR="004A35D4" w:rsidRPr="007E6EFA" w:rsidRDefault="004A35D4" w:rsidP="00847F32">
      <w:pPr>
        <w:spacing w:after="0"/>
        <w:rPr>
          <w:rFonts w:ascii="Calibri" w:hAnsi="Calibri" w:cs="Calibri"/>
          <w:szCs w:val="22"/>
        </w:rPr>
      </w:pPr>
    </w:p>
    <w:p w14:paraId="25DF7D59" w14:textId="7B0CDCAF" w:rsidR="00172EC4" w:rsidRPr="007E6EFA" w:rsidRDefault="008937E3" w:rsidP="00172EC4">
      <w:pPr>
        <w:rPr>
          <w:rFonts w:ascii="Calibri" w:hAnsi="Calibri" w:cs="Calibri"/>
          <w:b/>
          <w:bCs/>
          <w:sz w:val="28"/>
          <w:szCs w:val="28"/>
        </w:rPr>
      </w:pPr>
      <w:r w:rsidRPr="007E6EFA">
        <w:rPr>
          <w:rFonts w:ascii="Calibri" w:hAnsi="Calibri" w:cs="Calibri"/>
          <w:b/>
          <w:bCs/>
          <w:sz w:val="28"/>
          <w:szCs w:val="28"/>
        </w:rPr>
        <w:t xml:space="preserve">Landrat </w:t>
      </w:r>
      <w:proofErr w:type="spellStart"/>
      <w:r w:rsidRPr="007E6EFA">
        <w:rPr>
          <w:rFonts w:ascii="Calibri" w:hAnsi="Calibri" w:cs="Calibri"/>
          <w:b/>
          <w:bCs/>
          <w:sz w:val="28"/>
          <w:szCs w:val="28"/>
        </w:rPr>
        <w:t>Ragunath</w:t>
      </w:r>
      <w:proofErr w:type="spellEnd"/>
      <w:r w:rsidRPr="007E6EF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7E6EFA">
        <w:rPr>
          <w:rFonts w:ascii="Calibri" w:hAnsi="Calibri" w:cs="Calibri"/>
          <w:b/>
          <w:bCs/>
          <w:sz w:val="28"/>
          <w:szCs w:val="28"/>
        </w:rPr>
        <w:t>Ananthavettivelu</w:t>
      </w:r>
      <w:proofErr w:type="spellEnd"/>
      <w:r w:rsidRPr="007E6EFA">
        <w:rPr>
          <w:rFonts w:ascii="Calibri" w:hAnsi="Calibri" w:cs="Calibri"/>
          <w:b/>
          <w:bCs/>
          <w:sz w:val="28"/>
          <w:szCs w:val="28"/>
        </w:rPr>
        <w:t xml:space="preserve"> tritt zurück, </w:t>
      </w:r>
      <w:r w:rsidR="00132C35" w:rsidRPr="007E6EFA">
        <w:rPr>
          <w:rFonts w:ascii="Calibri" w:hAnsi="Calibri" w:cs="Calibri"/>
          <w:b/>
          <w:bCs/>
          <w:sz w:val="28"/>
          <w:szCs w:val="28"/>
        </w:rPr>
        <w:br/>
      </w:r>
      <w:r w:rsidRPr="007E6EFA">
        <w:rPr>
          <w:rFonts w:ascii="Calibri" w:hAnsi="Calibri" w:cs="Calibri"/>
          <w:b/>
          <w:bCs/>
          <w:sz w:val="28"/>
          <w:szCs w:val="28"/>
        </w:rPr>
        <w:t>Martina Wüthrich wird seine Nachfolgerin</w:t>
      </w:r>
    </w:p>
    <w:p w14:paraId="576F33A3" w14:textId="77777777" w:rsidR="003C5D69" w:rsidRPr="007E6EFA" w:rsidRDefault="003C5D69" w:rsidP="00E14A52">
      <w:pPr>
        <w:rPr>
          <w:rFonts w:ascii="Calibri" w:hAnsi="Calibri" w:cs="Calibri"/>
        </w:rPr>
      </w:pPr>
    </w:p>
    <w:p w14:paraId="4D826C4E" w14:textId="02BA009C" w:rsidR="007F45FD" w:rsidRPr="007E6EFA" w:rsidRDefault="008937E3" w:rsidP="00172EC4">
      <w:pPr>
        <w:rPr>
          <w:rFonts w:ascii="Calibri" w:hAnsi="Calibri" w:cs="Calibri"/>
        </w:rPr>
      </w:pPr>
      <w:r w:rsidRPr="007E6EFA">
        <w:rPr>
          <w:rFonts w:ascii="Calibri" w:hAnsi="Calibri" w:cs="Calibri"/>
        </w:rPr>
        <w:t xml:space="preserve">Der Bürgler SP-Landrat </w:t>
      </w:r>
      <w:proofErr w:type="spellStart"/>
      <w:r w:rsidRPr="007E6EFA">
        <w:rPr>
          <w:rFonts w:ascii="Calibri" w:hAnsi="Calibri" w:cs="Calibri"/>
        </w:rPr>
        <w:t>Ragunath</w:t>
      </w:r>
      <w:proofErr w:type="spellEnd"/>
      <w:r w:rsidRPr="007E6EFA">
        <w:rPr>
          <w:rFonts w:ascii="Calibri" w:hAnsi="Calibri" w:cs="Calibri"/>
        </w:rPr>
        <w:t xml:space="preserve"> </w:t>
      </w:r>
      <w:proofErr w:type="spellStart"/>
      <w:r w:rsidRPr="007E6EFA">
        <w:rPr>
          <w:rFonts w:ascii="Calibri" w:hAnsi="Calibri" w:cs="Calibri"/>
        </w:rPr>
        <w:t>Ananthavettivelu</w:t>
      </w:r>
      <w:proofErr w:type="spellEnd"/>
      <w:r w:rsidRPr="007E6EFA">
        <w:rPr>
          <w:rFonts w:ascii="Calibri" w:hAnsi="Calibri" w:cs="Calibri"/>
        </w:rPr>
        <w:t xml:space="preserve"> </w:t>
      </w:r>
      <w:r w:rsidR="00FB77B3" w:rsidRPr="007E6EFA">
        <w:rPr>
          <w:rFonts w:ascii="Calibri" w:hAnsi="Calibri" w:cs="Calibri"/>
        </w:rPr>
        <w:t xml:space="preserve">wird </w:t>
      </w:r>
      <w:r w:rsidRPr="007E6EFA">
        <w:rPr>
          <w:rFonts w:ascii="Calibri" w:hAnsi="Calibri" w:cs="Calibri"/>
        </w:rPr>
        <w:t xml:space="preserve">seinen Wohnort Mitte Jahr nach Bern </w:t>
      </w:r>
      <w:r w:rsidR="00FB77B3" w:rsidRPr="007E6EFA">
        <w:rPr>
          <w:rFonts w:ascii="Calibri" w:hAnsi="Calibri" w:cs="Calibri"/>
        </w:rPr>
        <w:t xml:space="preserve">verlegen </w:t>
      </w:r>
      <w:r w:rsidRPr="007E6EFA">
        <w:rPr>
          <w:rFonts w:ascii="Calibri" w:hAnsi="Calibri" w:cs="Calibri"/>
        </w:rPr>
        <w:t xml:space="preserve">und deshalb nach der Session </w:t>
      </w:r>
      <w:r w:rsidR="008010F9" w:rsidRPr="007E6EFA">
        <w:rPr>
          <w:rFonts w:ascii="Calibri" w:hAnsi="Calibri" w:cs="Calibri"/>
        </w:rPr>
        <w:t xml:space="preserve">vom 18. Juni 2025 </w:t>
      </w:r>
      <w:r w:rsidRPr="007E6EFA">
        <w:rPr>
          <w:rFonts w:ascii="Calibri" w:hAnsi="Calibri" w:cs="Calibri"/>
        </w:rPr>
        <w:t>aus dem Landrat aus</w:t>
      </w:r>
      <w:r w:rsidR="00FB77B3" w:rsidRPr="007E6EFA">
        <w:rPr>
          <w:rFonts w:ascii="Calibri" w:hAnsi="Calibri" w:cs="Calibri"/>
        </w:rPr>
        <w:t>scheiden</w:t>
      </w:r>
      <w:r w:rsidRPr="007E6EFA">
        <w:rPr>
          <w:rFonts w:ascii="Calibri" w:hAnsi="Calibri" w:cs="Calibri"/>
        </w:rPr>
        <w:t>.</w:t>
      </w:r>
    </w:p>
    <w:p w14:paraId="439A3ACB" w14:textId="38518266" w:rsidR="007417DC" w:rsidRPr="007E6EFA" w:rsidRDefault="007F45FD" w:rsidP="00172EC4">
      <w:pPr>
        <w:rPr>
          <w:rFonts w:ascii="Calibri" w:hAnsi="Calibri" w:cs="Calibri"/>
        </w:rPr>
      </w:pPr>
      <w:r w:rsidRPr="007E6EFA">
        <w:rPr>
          <w:rFonts w:ascii="Calibri" w:hAnsi="Calibri" w:cs="Calibri"/>
        </w:rPr>
        <w:t>Der 3</w:t>
      </w:r>
      <w:r w:rsidR="00334616">
        <w:rPr>
          <w:rFonts w:ascii="Calibri" w:hAnsi="Calibri" w:cs="Calibri"/>
        </w:rPr>
        <w:t>6</w:t>
      </w:r>
      <w:r w:rsidRPr="007E6EFA">
        <w:rPr>
          <w:rFonts w:ascii="Calibri" w:hAnsi="Calibri" w:cs="Calibri"/>
        </w:rPr>
        <w:t xml:space="preserve">-jährige </w:t>
      </w:r>
      <w:proofErr w:type="spellStart"/>
      <w:r w:rsidR="008010F9" w:rsidRPr="007E6EFA">
        <w:rPr>
          <w:rFonts w:ascii="Calibri" w:hAnsi="Calibri" w:cs="Calibri"/>
        </w:rPr>
        <w:t>Ragunath</w:t>
      </w:r>
      <w:proofErr w:type="spellEnd"/>
      <w:r w:rsidR="008010F9" w:rsidRPr="007E6EFA">
        <w:rPr>
          <w:rFonts w:ascii="Calibri" w:hAnsi="Calibri" w:cs="Calibri"/>
        </w:rPr>
        <w:t xml:space="preserve"> </w:t>
      </w:r>
      <w:proofErr w:type="spellStart"/>
      <w:r w:rsidR="008010F9" w:rsidRPr="007E6EFA">
        <w:rPr>
          <w:rFonts w:ascii="Calibri" w:hAnsi="Calibri" w:cs="Calibri"/>
        </w:rPr>
        <w:t>Ananthavettivelu</w:t>
      </w:r>
      <w:proofErr w:type="spellEnd"/>
      <w:r w:rsidR="008010F9" w:rsidRPr="007E6EFA">
        <w:rPr>
          <w:rFonts w:ascii="Calibri" w:hAnsi="Calibri" w:cs="Calibri"/>
        </w:rPr>
        <w:t xml:space="preserve"> </w:t>
      </w:r>
      <w:r w:rsidR="00FB77B3" w:rsidRPr="007E6EFA">
        <w:rPr>
          <w:rFonts w:ascii="Calibri" w:hAnsi="Calibri" w:cs="Calibri"/>
        </w:rPr>
        <w:t xml:space="preserve">gehörte </w:t>
      </w:r>
      <w:r w:rsidR="008010F9" w:rsidRPr="007E6EFA">
        <w:rPr>
          <w:rFonts w:ascii="Calibri" w:hAnsi="Calibri" w:cs="Calibri"/>
        </w:rPr>
        <w:t xml:space="preserve">seit 15. November 2023 </w:t>
      </w:r>
      <w:r w:rsidR="00FB77B3" w:rsidRPr="007E6EFA">
        <w:rPr>
          <w:rFonts w:ascii="Calibri" w:hAnsi="Calibri" w:cs="Calibri"/>
        </w:rPr>
        <w:t>dem Urner Kantonsparlament an</w:t>
      </w:r>
      <w:r w:rsidR="008010F9" w:rsidRPr="007E6EFA">
        <w:rPr>
          <w:rFonts w:ascii="Calibri" w:hAnsi="Calibri" w:cs="Calibri"/>
        </w:rPr>
        <w:t xml:space="preserve">. Er war damals für Jolanda Joos nachgerutscht. Im März 2024 wurde er von der Bürgler Stimmbevölkerung als Landrat wiedergewählt. </w:t>
      </w:r>
    </w:p>
    <w:p w14:paraId="2B480B55" w14:textId="20D96721" w:rsidR="007F45FD" w:rsidRPr="007E6EFA" w:rsidRDefault="007F45FD" w:rsidP="00172EC4">
      <w:pPr>
        <w:rPr>
          <w:rFonts w:ascii="Calibri" w:hAnsi="Calibri" w:cs="Calibri"/>
        </w:rPr>
      </w:pPr>
      <w:r w:rsidRPr="007E6EFA">
        <w:rPr>
          <w:rFonts w:ascii="Calibri" w:hAnsi="Calibri" w:cs="Calibri"/>
        </w:rPr>
        <w:t xml:space="preserve">Als Nachfolgerin wird Martina Wüthrich, Grüne Uri, an der Session vom 27. August den Sitz übernehmen. Martina </w:t>
      </w:r>
      <w:proofErr w:type="spellStart"/>
      <w:r w:rsidRPr="007E6EFA">
        <w:rPr>
          <w:rFonts w:ascii="Calibri" w:hAnsi="Calibri" w:cs="Calibri"/>
        </w:rPr>
        <w:t>Wüthrich</w:t>
      </w:r>
      <w:proofErr w:type="spellEnd"/>
      <w:r w:rsidR="00396BAB" w:rsidRPr="007E6EFA">
        <w:rPr>
          <w:rFonts w:ascii="Calibri" w:hAnsi="Calibri" w:cs="Calibri"/>
        </w:rPr>
        <w:t xml:space="preserve"> ist 4</w:t>
      </w:r>
      <w:r w:rsidR="00334616">
        <w:rPr>
          <w:rFonts w:ascii="Calibri" w:hAnsi="Calibri" w:cs="Calibri"/>
        </w:rPr>
        <w:t>2</w:t>
      </w:r>
      <w:r w:rsidR="00396BAB" w:rsidRPr="007E6EFA">
        <w:rPr>
          <w:rFonts w:ascii="Calibri" w:hAnsi="Calibri" w:cs="Calibri"/>
        </w:rPr>
        <w:t xml:space="preserve"> Jahre alt und</w:t>
      </w:r>
      <w:r w:rsidRPr="007E6EFA">
        <w:rPr>
          <w:rFonts w:ascii="Calibri" w:hAnsi="Calibri" w:cs="Calibri"/>
        </w:rPr>
        <w:t xml:space="preserve"> Co-Leiterin der Kantonsbibliothek Uri.</w:t>
      </w:r>
      <w:r w:rsidR="00FB77B3" w:rsidRPr="007E6EFA">
        <w:rPr>
          <w:rFonts w:ascii="Calibri" w:hAnsi="Calibri" w:cs="Calibri"/>
        </w:rPr>
        <w:t xml:space="preserve"> </w:t>
      </w:r>
    </w:p>
    <w:p w14:paraId="02632F7F" w14:textId="3607DFB8" w:rsidR="00132C35" w:rsidRPr="007E6EFA" w:rsidRDefault="00132C35" w:rsidP="00172EC4">
      <w:pPr>
        <w:rPr>
          <w:rFonts w:ascii="Calibri" w:hAnsi="Calibri" w:cs="Calibri"/>
        </w:rPr>
      </w:pPr>
      <w:r w:rsidRPr="007E6EFA">
        <w:rPr>
          <w:rFonts w:ascii="Calibri" w:hAnsi="Calibri" w:cs="Calibri"/>
        </w:rPr>
        <w:t xml:space="preserve">Die Fraktion der SP Uri/Grüne Uri dankt </w:t>
      </w:r>
      <w:proofErr w:type="spellStart"/>
      <w:r w:rsidRPr="007E6EFA">
        <w:rPr>
          <w:rFonts w:ascii="Calibri" w:hAnsi="Calibri" w:cs="Calibri"/>
        </w:rPr>
        <w:t>Ragunath</w:t>
      </w:r>
      <w:proofErr w:type="spellEnd"/>
      <w:r w:rsidRPr="007E6EFA">
        <w:rPr>
          <w:rFonts w:ascii="Calibri" w:hAnsi="Calibri" w:cs="Calibri"/>
        </w:rPr>
        <w:t xml:space="preserve"> </w:t>
      </w:r>
      <w:proofErr w:type="spellStart"/>
      <w:r w:rsidRPr="007E6EFA">
        <w:rPr>
          <w:rFonts w:ascii="Calibri" w:hAnsi="Calibri" w:cs="Calibri"/>
        </w:rPr>
        <w:t>Ananthavettivelu</w:t>
      </w:r>
      <w:proofErr w:type="spellEnd"/>
      <w:r w:rsidRPr="007E6EFA">
        <w:rPr>
          <w:rFonts w:ascii="Calibri" w:hAnsi="Calibri" w:cs="Calibri"/>
        </w:rPr>
        <w:t xml:space="preserve"> für die </w:t>
      </w:r>
      <w:r w:rsidR="00FB77B3" w:rsidRPr="007E6EFA">
        <w:rPr>
          <w:rFonts w:ascii="Calibri" w:hAnsi="Calibri" w:cs="Calibri"/>
        </w:rPr>
        <w:t xml:space="preserve">gute Zusammenarbeit und wünscht ihm alles Gute. Sie </w:t>
      </w:r>
      <w:r w:rsidRPr="007E6EFA">
        <w:rPr>
          <w:rFonts w:ascii="Calibri" w:hAnsi="Calibri" w:cs="Calibri"/>
        </w:rPr>
        <w:t xml:space="preserve">heisst Martina </w:t>
      </w:r>
      <w:proofErr w:type="spellStart"/>
      <w:r w:rsidRPr="007E6EFA">
        <w:rPr>
          <w:rFonts w:ascii="Calibri" w:hAnsi="Calibri" w:cs="Calibri"/>
        </w:rPr>
        <w:t>Wüthrich</w:t>
      </w:r>
      <w:proofErr w:type="spellEnd"/>
      <w:r w:rsidRPr="007E6EFA">
        <w:rPr>
          <w:rFonts w:ascii="Calibri" w:hAnsi="Calibri" w:cs="Calibri"/>
        </w:rPr>
        <w:t xml:space="preserve"> als neues Fraktionsmitglied herzlich willkommen.</w:t>
      </w:r>
    </w:p>
    <w:p w14:paraId="61511350" w14:textId="77777777" w:rsidR="00132C35" w:rsidRPr="007E6EFA" w:rsidRDefault="00132C35" w:rsidP="00172EC4">
      <w:pPr>
        <w:rPr>
          <w:rFonts w:ascii="Calibri" w:hAnsi="Calibri" w:cs="Calibri"/>
        </w:rPr>
      </w:pPr>
    </w:p>
    <w:p w14:paraId="18C9BD7E" w14:textId="77777777" w:rsidR="00132C35" w:rsidRPr="007E6EFA" w:rsidRDefault="00132C35" w:rsidP="00172EC4">
      <w:pPr>
        <w:rPr>
          <w:rFonts w:ascii="Calibri" w:hAnsi="Calibri" w:cs="Calibri"/>
        </w:rPr>
      </w:pPr>
    </w:p>
    <w:p w14:paraId="452FD0D8" w14:textId="77777777" w:rsidR="007E6EFA" w:rsidRPr="007E6EFA" w:rsidRDefault="007E6EFA" w:rsidP="007E6EFA">
      <w:pPr>
        <w:rPr>
          <w:rFonts w:ascii="Calibri" w:hAnsi="Calibri" w:cs="Calibri"/>
        </w:rPr>
      </w:pPr>
    </w:p>
    <w:p w14:paraId="7F1B99F0" w14:textId="7B40CF5A" w:rsidR="007E6EFA" w:rsidRPr="007E6EFA" w:rsidRDefault="007E6EFA" w:rsidP="007E6EFA">
      <w:pPr>
        <w:rPr>
          <w:rFonts w:ascii="Calibri" w:hAnsi="Calibri" w:cs="Calibri"/>
        </w:rPr>
      </w:pPr>
      <w:r w:rsidRPr="007E6EFA">
        <w:rPr>
          <w:rFonts w:ascii="Calibri" w:hAnsi="Calibri" w:cs="Calibri"/>
        </w:rPr>
        <w:t xml:space="preserve">Bilder: </w:t>
      </w:r>
      <w:proofErr w:type="spellStart"/>
      <w:r w:rsidRPr="007E6EFA">
        <w:rPr>
          <w:rFonts w:ascii="Calibri" w:hAnsi="Calibri" w:cs="Calibri"/>
        </w:rPr>
        <w:t>zVg</w:t>
      </w:r>
      <w:proofErr w:type="spellEnd"/>
    </w:p>
    <w:p w14:paraId="60ED89FE" w14:textId="77777777" w:rsidR="007E6EFA" w:rsidRPr="007E6EFA" w:rsidRDefault="007E6EFA" w:rsidP="007E6EFA">
      <w:pPr>
        <w:rPr>
          <w:rFonts w:ascii="Calibri" w:hAnsi="Calibri" w:cs="Calibri"/>
        </w:rPr>
      </w:pPr>
    </w:p>
    <w:p w14:paraId="13D3AE37" w14:textId="2CF459F4" w:rsidR="007E6EFA" w:rsidRPr="007E6EFA" w:rsidRDefault="007E6EFA" w:rsidP="007E6EFA">
      <w:pPr>
        <w:rPr>
          <w:rFonts w:ascii="Calibri" w:hAnsi="Calibri" w:cs="Calibri"/>
        </w:rPr>
      </w:pPr>
      <w:r w:rsidRPr="007E6EFA">
        <w:rPr>
          <w:rFonts w:ascii="Calibri" w:hAnsi="Calibri" w:cs="Calibri"/>
        </w:rPr>
        <w:t xml:space="preserve">Kontakt für Rückfragen:  </w:t>
      </w:r>
    </w:p>
    <w:p w14:paraId="3ACF3EC2" w14:textId="77777777" w:rsidR="007E6EFA" w:rsidRPr="007E6EFA" w:rsidRDefault="007E6EFA" w:rsidP="007E6EFA">
      <w:pPr>
        <w:rPr>
          <w:rFonts w:ascii="Calibri" w:hAnsi="Calibri" w:cs="Calibri"/>
        </w:rPr>
      </w:pPr>
      <w:r w:rsidRPr="007E6EFA">
        <w:rPr>
          <w:rFonts w:ascii="Calibri" w:hAnsi="Calibri" w:cs="Calibri"/>
        </w:rPr>
        <w:t xml:space="preserve">Eveline Lüönd </w:t>
      </w:r>
    </w:p>
    <w:p w14:paraId="6735E7B2" w14:textId="072767C7" w:rsidR="007E6EFA" w:rsidRPr="007E6EFA" w:rsidRDefault="007E6EFA" w:rsidP="007E6EFA">
      <w:pPr>
        <w:rPr>
          <w:rFonts w:ascii="Calibri" w:hAnsi="Calibri" w:cs="Calibri"/>
        </w:rPr>
      </w:pPr>
      <w:r w:rsidRPr="007E6EFA">
        <w:rPr>
          <w:rFonts w:ascii="Calibri" w:hAnsi="Calibri" w:cs="Calibri"/>
        </w:rPr>
        <w:t>Fraktionspräsidentin</w:t>
      </w:r>
    </w:p>
    <w:p w14:paraId="3BA77CF5" w14:textId="77777777" w:rsidR="007E6EFA" w:rsidRPr="007E6EFA" w:rsidRDefault="007E6EFA" w:rsidP="007E6EFA">
      <w:pPr>
        <w:rPr>
          <w:rFonts w:ascii="Calibri" w:hAnsi="Calibri" w:cs="Calibri"/>
        </w:rPr>
      </w:pPr>
      <w:r w:rsidRPr="007E6EFA">
        <w:rPr>
          <w:rFonts w:ascii="Calibri" w:hAnsi="Calibri" w:cs="Calibri"/>
        </w:rPr>
        <w:t xml:space="preserve">078 776 38 53 </w:t>
      </w:r>
    </w:p>
    <w:p w14:paraId="4DCC2A44" w14:textId="3C4F31A1" w:rsidR="007E6EFA" w:rsidRPr="007E6EFA" w:rsidRDefault="007E6EFA" w:rsidP="007E6EFA">
      <w:pPr>
        <w:rPr>
          <w:rFonts w:ascii="Calibri" w:hAnsi="Calibri" w:cs="Calibri"/>
          <w:strike/>
        </w:rPr>
      </w:pPr>
    </w:p>
    <w:sectPr w:rsidR="007E6EFA" w:rsidRPr="007E6EFA" w:rsidSect="003120DC">
      <w:headerReference w:type="default" r:id="rId7"/>
      <w:footerReference w:type="default" r:id="rId8"/>
      <w:headerReference w:type="first" r:id="rId9"/>
      <w:type w:val="continuous"/>
      <w:pgSz w:w="11906" w:h="16838"/>
      <w:pgMar w:top="1701" w:right="1274" w:bottom="1701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7C9E0" w14:textId="77777777" w:rsidR="00AD6598" w:rsidRDefault="00AD6598">
      <w:r>
        <w:separator/>
      </w:r>
    </w:p>
  </w:endnote>
  <w:endnote w:type="continuationSeparator" w:id="0">
    <w:p w14:paraId="2D0035D3" w14:textId="77777777" w:rsidR="00AD6598" w:rsidRDefault="00AD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Nov">
    <w:altName w:val="Calibri"/>
    <w:panose1 w:val="020B0604020202020204"/>
    <w:charset w:val="00"/>
    <w:family w:val="roman"/>
    <w:notTrueType/>
    <w:pitch w:val="variable"/>
    <w:sig w:usb0="A00002A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imbusSanNovSemBol">
    <w:altName w:val="Cambria"/>
    <w:panose1 w:val="020B0604020202020204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busSanNovLig">
    <w:altName w:val="Cambria"/>
    <w:panose1 w:val="020B0604020202020204"/>
    <w:charset w:val="00"/>
    <w:family w:val="roman"/>
    <w:notTrueType/>
    <w:pitch w:val="variable"/>
    <w:sig w:usb0="A00002AF" w:usb1="5000205B" w:usb2="00000000" w:usb3="00000000" w:csb0="0000009F" w:csb1="00000000"/>
  </w:font>
  <w:font w:name="Replica-Bold">
    <w:altName w:val="Calibri"/>
    <w:panose1 w:val="020B0604020202020204"/>
    <w:charset w:val="00"/>
    <w:family w:val="auto"/>
    <w:notTrueType/>
    <w:pitch w:val="variable"/>
    <w:sig w:usb0="800000AF" w:usb1="4000206A" w:usb2="00000000" w:usb3="00000000" w:csb0="00000001" w:csb1="00000000"/>
  </w:font>
  <w:font w:name="Calibri">
    <w:panose1 w:val="02000500000000000000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00500000000000000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436E" w14:textId="77777777" w:rsidR="001C3811" w:rsidRDefault="001C3811" w:rsidP="00E04E82">
    <w:pPr>
      <w:framePr w:w="2325" w:h="459" w:hRule="exact" w:hSpace="1134" w:wrap="around" w:vAnchor="page" w:hAnchor="page" w:x="1135" w:y="15594"/>
      <w:autoSpaceDE w:val="0"/>
      <w:autoSpaceDN w:val="0"/>
      <w:adjustRightInd w:val="0"/>
      <w:spacing w:line="176" w:lineRule="atLeast"/>
      <w:rPr>
        <w:rFonts w:ascii="NimbusSanNovSemBol" w:hAnsi="NimbusSanNovSemBol"/>
        <w:sz w:val="16"/>
        <w:szCs w:val="16"/>
        <w:lang w:val="de-DE"/>
      </w:rPr>
    </w:pPr>
    <w:r>
      <w:rPr>
        <w:rFonts w:ascii="NimbusSanNovSemBol" w:hAnsi="NimbusSanNovSemBol"/>
        <w:sz w:val="16"/>
        <w:szCs w:val="16"/>
        <w:lang w:val="de-DE"/>
      </w:rPr>
      <w:t>Sozialdemokratische Partei</w:t>
    </w:r>
  </w:p>
  <w:p w14:paraId="4436986B" w14:textId="77777777" w:rsidR="001C3811" w:rsidRPr="000300FA" w:rsidRDefault="001C3811" w:rsidP="00E04E82">
    <w:pPr>
      <w:framePr w:w="2325" w:h="459" w:hRule="exact" w:hSpace="1134" w:wrap="around" w:vAnchor="page" w:hAnchor="page" w:x="1135" w:y="15594"/>
      <w:autoSpaceDE w:val="0"/>
      <w:autoSpaceDN w:val="0"/>
      <w:adjustRightInd w:val="0"/>
      <w:spacing w:line="176" w:lineRule="atLeast"/>
      <w:rPr>
        <w:rFonts w:ascii="NimbusSanNovSemBol" w:hAnsi="NimbusSanNovSemBol"/>
        <w:sz w:val="16"/>
        <w:szCs w:val="16"/>
        <w:lang w:val="de-DE"/>
      </w:rPr>
    </w:pPr>
    <w:r>
      <w:rPr>
        <w:rFonts w:ascii="NimbusSanNovSemBol" w:hAnsi="NimbusSanNovSemBol"/>
        <w:sz w:val="16"/>
        <w:szCs w:val="16"/>
        <w:lang w:val="de-DE"/>
      </w:rPr>
      <w:t>Kanton Uri</w:t>
    </w:r>
  </w:p>
  <w:p w14:paraId="7D822951" w14:textId="77777777" w:rsidR="001C3811" w:rsidRPr="000300FA" w:rsidRDefault="001C3811" w:rsidP="00DB0D71">
    <w:pPr>
      <w:framePr w:w="2177" w:h="595" w:hSpace="181" w:wrap="around" w:vAnchor="page" w:hAnchor="page" w:x="5104" w:y="15594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>6460 Altdorf</w:t>
    </w:r>
  </w:p>
  <w:p w14:paraId="05781093" w14:textId="77777777" w:rsidR="001C3811" w:rsidRDefault="001C3811" w:rsidP="00DB0D71">
    <w:pPr>
      <w:framePr w:w="2478" w:h="539" w:hSpace="181" w:wrap="around" w:vAnchor="page" w:hAnchor="page" w:x="8342" w:y="15594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>info@sp-uri.ch</w:t>
    </w:r>
  </w:p>
  <w:p w14:paraId="6A208C86" w14:textId="77777777" w:rsidR="001C3811" w:rsidRPr="0075043D" w:rsidRDefault="001C3811" w:rsidP="00DB0D71">
    <w:pPr>
      <w:framePr w:w="2478" w:h="539" w:hSpace="181" w:wrap="around" w:vAnchor="page" w:hAnchor="page" w:x="8342" w:y="15594"/>
      <w:spacing w:line="176" w:lineRule="atLeast"/>
      <w:rPr>
        <w:rFonts w:ascii="NimbusSanNovLig" w:hAnsi="NimbusSanNovLig"/>
        <w:sz w:val="16"/>
        <w:szCs w:val="16"/>
      </w:rPr>
    </w:pPr>
    <w:r w:rsidRPr="003E4E61">
      <w:rPr>
        <w:rFonts w:ascii="NimbusSanNovLig" w:hAnsi="NimbusSanNovLig"/>
        <w:sz w:val="16"/>
        <w:szCs w:val="16"/>
        <w:lang w:val="de-DE"/>
      </w:rPr>
      <w:t>http://www.sp-uri.ch/</w:t>
    </w:r>
    <w:r w:rsidRPr="0075043D">
      <w:rPr>
        <w:rFonts w:ascii="NimbusSanNovLig" w:hAnsi="NimbusSanNovLig"/>
        <w:sz w:val="16"/>
        <w:szCs w:val="16"/>
      </w:rPr>
      <w:t xml:space="preserve"> </w:t>
    </w:r>
  </w:p>
  <w:p w14:paraId="7DBBE890" w14:textId="77777777" w:rsidR="001C3811" w:rsidRDefault="001C3811" w:rsidP="00D93B5A">
    <w:pPr>
      <w:pStyle w:val="Fuzeile"/>
      <w:framePr w:wrap="around" w:vAnchor="page" w:hAnchor="page" w:x="10320" w:y="15423"/>
      <w:rPr>
        <w:rStyle w:val="Seitenzahl"/>
      </w:rPr>
    </w:pPr>
    <w:r>
      <w:rPr>
        <w:rStyle w:val="Seitenzahl"/>
        <w:sz w:val="15"/>
      </w:rPr>
      <w:fldChar w:fldCharType="begin"/>
    </w:r>
    <w:r>
      <w:rPr>
        <w:rStyle w:val="Seitenzahl"/>
        <w:sz w:val="15"/>
      </w:rPr>
      <w:instrText xml:space="preserve">PAGE  </w:instrText>
    </w:r>
    <w:r>
      <w:rPr>
        <w:rStyle w:val="Seitenzahl"/>
        <w:sz w:val="15"/>
      </w:rPr>
      <w:fldChar w:fldCharType="separate"/>
    </w:r>
    <w:r w:rsidR="00522F0D">
      <w:rPr>
        <w:rStyle w:val="Seitenzahl"/>
        <w:noProof/>
        <w:sz w:val="15"/>
      </w:rPr>
      <w:t>2</w:t>
    </w:r>
    <w:r>
      <w:rPr>
        <w:rStyle w:val="Seitenzahl"/>
        <w:sz w:val="15"/>
      </w:rPr>
      <w:fldChar w:fldCharType="end"/>
    </w:r>
  </w:p>
  <w:p w14:paraId="2CD5CE21" w14:textId="77777777" w:rsidR="001C3811" w:rsidRPr="00A43B38" w:rsidRDefault="001C3811" w:rsidP="00DB0D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0180" w14:textId="77777777" w:rsidR="00AD6598" w:rsidRDefault="00AD6598">
      <w:r>
        <w:separator/>
      </w:r>
    </w:p>
  </w:footnote>
  <w:footnote w:type="continuationSeparator" w:id="0">
    <w:p w14:paraId="6A187AB0" w14:textId="77777777" w:rsidR="00AD6598" w:rsidRDefault="00AD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8A14" w14:textId="77777777" w:rsidR="001C3811" w:rsidRDefault="001C381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752" behindDoc="0" locked="0" layoutInCell="1" allowOverlap="1" wp14:anchorId="4C7FC47F" wp14:editId="5CA2105B">
          <wp:simplePos x="0" y="0"/>
          <wp:positionH relativeFrom="page">
            <wp:posOffset>5172502</wp:posOffset>
          </wp:positionH>
          <wp:positionV relativeFrom="page">
            <wp:posOffset>423081</wp:posOffset>
          </wp:positionV>
          <wp:extent cx="1752597" cy="657224"/>
          <wp:effectExtent l="0" t="0" r="635" b="0"/>
          <wp:wrapNone/>
          <wp:docPr id="144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P_Bildmarke_positiv_4c [Konvertiert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597" cy="657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9961" w14:textId="2CEA5BC1" w:rsidR="001C3811" w:rsidRDefault="00512739" w:rsidP="00A918D1">
    <w:pPr>
      <w:pStyle w:val="Kopfzeile"/>
      <w:pBdr>
        <w:bottom w:val="single" w:sz="6" w:space="1" w:color="auto"/>
      </w:pBdr>
    </w:pPr>
    <w:r w:rsidRPr="00512739">
      <w:rPr>
        <w:noProof/>
      </w:rPr>
      <w:drawing>
        <wp:inline distT="0" distB="0" distL="0" distR="0" wp14:anchorId="35CECEF6" wp14:editId="2C1B0862">
          <wp:extent cx="5850890" cy="1487805"/>
          <wp:effectExtent l="0" t="0" r="0" b="0"/>
          <wp:docPr id="10545299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5299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1487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7CA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4357A47" wp14:editId="661887E0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1357630" cy="347345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7630" cy="347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8D76A7" id="Rectangle 4" o:spid="_x0000_s1026" style="position:absolute;margin-left:0;margin-top:0;width:106.9pt;height:273.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" filled="f" stroked="f">
              <w10:wrap anchory="li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BAEDB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AE9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6C8B0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47B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2DE3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90437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E665B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D2B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700CC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B2C30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4FC"/>
    <w:multiLevelType w:val="hybridMultilevel"/>
    <w:tmpl w:val="038A0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85C93"/>
    <w:multiLevelType w:val="hybridMultilevel"/>
    <w:tmpl w:val="3418C71C"/>
    <w:lvl w:ilvl="0" w:tplc="FF9A8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F11BC"/>
    <w:multiLevelType w:val="hybridMultilevel"/>
    <w:tmpl w:val="6D9A16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D595E"/>
    <w:multiLevelType w:val="multilevel"/>
    <w:tmpl w:val="2D627890"/>
    <w:numStyleLink w:val="spListe1"/>
  </w:abstractNum>
  <w:abstractNum w:abstractNumId="14" w15:restartNumberingAfterBreak="0">
    <w:nsid w:val="25990B48"/>
    <w:multiLevelType w:val="hybridMultilevel"/>
    <w:tmpl w:val="99C6D1C0"/>
    <w:lvl w:ilvl="0" w:tplc="D070D8FA">
      <w:numFmt w:val="bullet"/>
      <w:lvlText w:val="-"/>
      <w:lvlJc w:val="left"/>
      <w:pPr>
        <w:ind w:left="720" w:hanging="360"/>
      </w:pPr>
      <w:rPr>
        <w:rFonts w:ascii="NimbusSanNov" w:eastAsia="Times New Roman" w:hAnsi="NimbusSanNov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C20C1"/>
    <w:multiLevelType w:val="hybridMultilevel"/>
    <w:tmpl w:val="9740D5F6"/>
    <w:lvl w:ilvl="0" w:tplc="EE3AB74C">
      <w:numFmt w:val="bullet"/>
      <w:lvlText w:val="-"/>
      <w:lvlJc w:val="left"/>
      <w:pPr>
        <w:ind w:left="720" w:hanging="360"/>
      </w:pPr>
      <w:rPr>
        <w:rFonts w:ascii="NimbusSanNov" w:eastAsia="Times New Roman" w:hAnsi="NimbusSanNov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B15E0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3C2A6005"/>
    <w:multiLevelType w:val="multilevel"/>
    <w:tmpl w:val="2D627890"/>
    <w:numStyleLink w:val="spListe1"/>
  </w:abstractNum>
  <w:abstractNum w:abstractNumId="18" w15:restartNumberingAfterBreak="0">
    <w:nsid w:val="3F03043E"/>
    <w:multiLevelType w:val="hybridMultilevel"/>
    <w:tmpl w:val="E6BEAD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83773"/>
    <w:multiLevelType w:val="multilevel"/>
    <w:tmpl w:val="2D627890"/>
    <w:numStyleLink w:val="spListe1"/>
  </w:abstractNum>
  <w:abstractNum w:abstractNumId="20" w15:restartNumberingAfterBreak="0">
    <w:nsid w:val="44C44664"/>
    <w:multiLevelType w:val="multilevel"/>
    <w:tmpl w:val="2D627890"/>
    <w:styleLink w:val="spListe1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96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6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4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64" w:hanging="96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4" w:hanging="964"/>
      </w:pPr>
      <w:rPr>
        <w:rFonts w:hint="default"/>
      </w:rPr>
    </w:lvl>
  </w:abstractNum>
  <w:abstractNum w:abstractNumId="21" w15:restartNumberingAfterBreak="0">
    <w:nsid w:val="467259DF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E8C0D28"/>
    <w:multiLevelType w:val="multilevel"/>
    <w:tmpl w:val="2D627890"/>
    <w:numStyleLink w:val="spListe1"/>
  </w:abstractNum>
  <w:abstractNum w:abstractNumId="23" w15:restartNumberingAfterBreak="0">
    <w:nsid w:val="5A315584"/>
    <w:multiLevelType w:val="hybridMultilevel"/>
    <w:tmpl w:val="F1C4925E"/>
    <w:lvl w:ilvl="0" w:tplc="AD286286">
      <w:start w:val="1"/>
      <w:numFmt w:val="bullet"/>
      <w:pStyle w:val="spAufzhlung"/>
      <w:lvlText w:val="o"/>
      <w:lvlJc w:val="left"/>
      <w:pPr>
        <w:ind w:left="360" w:hanging="360"/>
      </w:pPr>
      <w:rPr>
        <w:rFonts w:ascii="Courier New" w:hAnsi="Courier New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90DFF"/>
    <w:multiLevelType w:val="hybridMultilevel"/>
    <w:tmpl w:val="F228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4CC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65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ED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EB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6E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C5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E5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A7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03088"/>
    <w:multiLevelType w:val="hybridMultilevel"/>
    <w:tmpl w:val="34A6131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62502"/>
    <w:multiLevelType w:val="hybridMultilevel"/>
    <w:tmpl w:val="04DE2A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27316"/>
    <w:multiLevelType w:val="multilevel"/>
    <w:tmpl w:val="2D627890"/>
    <w:numStyleLink w:val="spListe1"/>
  </w:abstractNum>
  <w:abstractNum w:abstractNumId="28" w15:restartNumberingAfterBreak="0">
    <w:nsid w:val="740819E6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CBA33C3"/>
    <w:multiLevelType w:val="hybridMultilevel"/>
    <w:tmpl w:val="4364C956"/>
    <w:lvl w:ilvl="0" w:tplc="557CC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990704">
    <w:abstractNumId w:val="18"/>
  </w:num>
  <w:num w:numId="2" w16cid:durableId="573394506">
    <w:abstractNumId w:val="23"/>
  </w:num>
  <w:num w:numId="3" w16cid:durableId="939726728">
    <w:abstractNumId w:val="13"/>
  </w:num>
  <w:num w:numId="4" w16cid:durableId="706174240">
    <w:abstractNumId w:val="17"/>
  </w:num>
  <w:num w:numId="5" w16cid:durableId="1377001566">
    <w:abstractNumId w:val="20"/>
  </w:num>
  <w:num w:numId="6" w16cid:durableId="502625274">
    <w:abstractNumId w:val="19"/>
  </w:num>
  <w:num w:numId="7" w16cid:durableId="393282326">
    <w:abstractNumId w:val="22"/>
  </w:num>
  <w:num w:numId="8" w16cid:durableId="870646663">
    <w:abstractNumId w:val="27"/>
  </w:num>
  <w:num w:numId="9" w16cid:durableId="1178887364">
    <w:abstractNumId w:val="16"/>
  </w:num>
  <w:num w:numId="10" w16cid:durableId="1522624596">
    <w:abstractNumId w:val="28"/>
  </w:num>
  <w:num w:numId="11" w16cid:durableId="737870857">
    <w:abstractNumId w:val="21"/>
  </w:num>
  <w:num w:numId="12" w16cid:durableId="2043896542">
    <w:abstractNumId w:val="9"/>
  </w:num>
  <w:num w:numId="13" w16cid:durableId="855458910">
    <w:abstractNumId w:val="7"/>
  </w:num>
  <w:num w:numId="14" w16cid:durableId="353461235">
    <w:abstractNumId w:val="6"/>
  </w:num>
  <w:num w:numId="15" w16cid:durableId="2112124029">
    <w:abstractNumId w:val="5"/>
  </w:num>
  <w:num w:numId="16" w16cid:durableId="351226287">
    <w:abstractNumId w:val="4"/>
  </w:num>
  <w:num w:numId="17" w16cid:durableId="727220108">
    <w:abstractNumId w:val="8"/>
  </w:num>
  <w:num w:numId="18" w16cid:durableId="627316116">
    <w:abstractNumId w:val="3"/>
  </w:num>
  <w:num w:numId="19" w16cid:durableId="630092156">
    <w:abstractNumId w:val="2"/>
  </w:num>
  <w:num w:numId="20" w16cid:durableId="1079332171">
    <w:abstractNumId w:val="1"/>
  </w:num>
  <w:num w:numId="21" w16cid:durableId="35207857">
    <w:abstractNumId w:val="0"/>
  </w:num>
  <w:num w:numId="22" w16cid:durableId="1643273066">
    <w:abstractNumId w:val="15"/>
  </w:num>
  <w:num w:numId="23" w16cid:durableId="228734861">
    <w:abstractNumId w:val="14"/>
  </w:num>
  <w:num w:numId="24" w16cid:durableId="1156148235">
    <w:abstractNumId w:val="12"/>
  </w:num>
  <w:num w:numId="25" w16cid:durableId="1768425548">
    <w:abstractNumId w:val="24"/>
  </w:num>
  <w:num w:numId="26" w16cid:durableId="241566256">
    <w:abstractNumId w:val="10"/>
  </w:num>
  <w:num w:numId="27" w16cid:durableId="798189044">
    <w:abstractNumId w:val="25"/>
  </w:num>
  <w:num w:numId="28" w16cid:durableId="2133287094">
    <w:abstractNumId w:val="26"/>
  </w:num>
  <w:num w:numId="29" w16cid:durableId="1737976668">
    <w:abstractNumId w:val="11"/>
  </w:num>
  <w:num w:numId="30" w16cid:durableId="12358155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defaultTabStop w:val="720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4D"/>
    <w:rsid w:val="0000340A"/>
    <w:rsid w:val="0000595E"/>
    <w:rsid w:val="000074D6"/>
    <w:rsid w:val="00015645"/>
    <w:rsid w:val="00017C93"/>
    <w:rsid w:val="00020E5A"/>
    <w:rsid w:val="00020F1C"/>
    <w:rsid w:val="00022581"/>
    <w:rsid w:val="000240A2"/>
    <w:rsid w:val="00024AFE"/>
    <w:rsid w:val="000275BA"/>
    <w:rsid w:val="000300FA"/>
    <w:rsid w:val="00037B3A"/>
    <w:rsid w:val="000440E3"/>
    <w:rsid w:val="00051E49"/>
    <w:rsid w:val="0005378A"/>
    <w:rsid w:val="000679BC"/>
    <w:rsid w:val="00084F96"/>
    <w:rsid w:val="000866B9"/>
    <w:rsid w:val="000A68AA"/>
    <w:rsid w:val="000D4952"/>
    <w:rsid w:val="000D5750"/>
    <w:rsid w:val="000F07E3"/>
    <w:rsid w:val="000F4A9A"/>
    <w:rsid w:val="000F7F80"/>
    <w:rsid w:val="00106134"/>
    <w:rsid w:val="00106B18"/>
    <w:rsid w:val="00132C35"/>
    <w:rsid w:val="0014105B"/>
    <w:rsid w:val="00154FBD"/>
    <w:rsid w:val="0016102F"/>
    <w:rsid w:val="00161989"/>
    <w:rsid w:val="00172C71"/>
    <w:rsid w:val="00172EC4"/>
    <w:rsid w:val="001757B5"/>
    <w:rsid w:val="00180105"/>
    <w:rsid w:val="00183D63"/>
    <w:rsid w:val="001A1900"/>
    <w:rsid w:val="001B0488"/>
    <w:rsid w:val="001C3811"/>
    <w:rsid w:val="001D0A01"/>
    <w:rsid w:val="001D5EDB"/>
    <w:rsid w:val="00202C45"/>
    <w:rsid w:val="0020647E"/>
    <w:rsid w:val="0021156D"/>
    <w:rsid w:val="00212D6A"/>
    <w:rsid w:val="0022044B"/>
    <w:rsid w:val="00240AFB"/>
    <w:rsid w:val="002459DE"/>
    <w:rsid w:val="002524D3"/>
    <w:rsid w:val="002529F0"/>
    <w:rsid w:val="00262C15"/>
    <w:rsid w:val="002711A3"/>
    <w:rsid w:val="002714D3"/>
    <w:rsid w:val="002737BA"/>
    <w:rsid w:val="00292357"/>
    <w:rsid w:val="00293C8A"/>
    <w:rsid w:val="00297417"/>
    <w:rsid w:val="002A7318"/>
    <w:rsid w:val="002B7CD9"/>
    <w:rsid w:val="002C4B7C"/>
    <w:rsid w:val="002C68BD"/>
    <w:rsid w:val="002E0F70"/>
    <w:rsid w:val="002E4B46"/>
    <w:rsid w:val="002F14C9"/>
    <w:rsid w:val="002F4633"/>
    <w:rsid w:val="002F7F56"/>
    <w:rsid w:val="00306A4D"/>
    <w:rsid w:val="003120DC"/>
    <w:rsid w:val="003200EA"/>
    <w:rsid w:val="003218C2"/>
    <w:rsid w:val="003312FE"/>
    <w:rsid w:val="00334616"/>
    <w:rsid w:val="0036348D"/>
    <w:rsid w:val="0036364D"/>
    <w:rsid w:val="00364003"/>
    <w:rsid w:val="00391C1D"/>
    <w:rsid w:val="00396BAB"/>
    <w:rsid w:val="00396BBD"/>
    <w:rsid w:val="00397727"/>
    <w:rsid w:val="003A08CA"/>
    <w:rsid w:val="003A3AFD"/>
    <w:rsid w:val="003A640D"/>
    <w:rsid w:val="003B3F60"/>
    <w:rsid w:val="003C2E3D"/>
    <w:rsid w:val="003C2EEE"/>
    <w:rsid w:val="003C4007"/>
    <w:rsid w:val="003C434B"/>
    <w:rsid w:val="003C5D69"/>
    <w:rsid w:val="003D0D38"/>
    <w:rsid w:val="003D3ED6"/>
    <w:rsid w:val="003D4A96"/>
    <w:rsid w:val="003D56D0"/>
    <w:rsid w:val="003E4E61"/>
    <w:rsid w:val="003F2DB1"/>
    <w:rsid w:val="004119FE"/>
    <w:rsid w:val="00415AE8"/>
    <w:rsid w:val="004257E2"/>
    <w:rsid w:val="00433591"/>
    <w:rsid w:val="004375D0"/>
    <w:rsid w:val="00443716"/>
    <w:rsid w:val="00444955"/>
    <w:rsid w:val="00450037"/>
    <w:rsid w:val="00451876"/>
    <w:rsid w:val="00452B53"/>
    <w:rsid w:val="00457FAF"/>
    <w:rsid w:val="00461C2E"/>
    <w:rsid w:val="004648DE"/>
    <w:rsid w:val="00464B3A"/>
    <w:rsid w:val="00475424"/>
    <w:rsid w:val="004774C6"/>
    <w:rsid w:val="004854F3"/>
    <w:rsid w:val="00497C99"/>
    <w:rsid w:val="004A1BCA"/>
    <w:rsid w:val="004A35D4"/>
    <w:rsid w:val="004B2462"/>
    <w:rsid w:val="004B2FAA"/>
    <w:rsid w:val="004B7BAA"/>
    <w:rsid w:val="004D5097"/>
    <w:rsid w:val="004D5469"/>
    <w:rsid w:val="004E1964"/>
    <w:rsid w:val="004E2A02"/>
    <w:rsid w:val="00512739"/>
    <w:rsid w:val="00514194"/>
    <w:rsid w:val="00522F0D"/>
    <w:rsid w:val="00536E3A"/>
    <w:rsid w:val="005406A9"/>
    <w:rsid w:val="00544147"/>
    <w:rsid w:val="00547001"/>
    <w:rsid w:val="005471FA"/>
    <w:rsid w:val="00555D28"/>
    <w:rsid w:val="00565B88"/>
    <w:rsid w:val="005872C4"/>
    <w:rsid w:val="005A0710"/>
    <w:rsid w:val="005A34B7"/>
    <w:rsid w:val="005B0C3C"/>
    <w:rsid w:val="005B29D2"/>
    <w:rsid w:val="005B3C1D"/>
    <w:rsid w:val="005B4254"/>
    <w:rsid w:val="005E7FDA"/>
    <w:rsid w:val="005F43AC"/>
    <w:rsid w:val="00602E37"/>
    <w:rsid w:val="00604A0C"/>
    <w:rsid w:val="00612348"/>
    <w:rsid w:val="00613745"/>
    <w:rsid w:val="00624224"/>
    <w:rsid w:val="006301B3"/>
    <w:rsid w:val="00630F83"/>
    <w:rsid w:val="0063130B"/>
    <w:rsid w:val="0063305B"/>
    <w:rsid w:val="006376B7"/>
    <w:rsid w:val="00665B0B"/>
    <w:rsid w:val="006834AF"/>
    <w:rsid w:val="00693081"/>
    <w:rsid w:val="00695A7A"/>
    <w:rsid w:val="006A5D30"/>
    <w:rsid w:val="006B2AAB"/>
    <w:rsid w:val="006B4D26"/>
    <w:rsid w:val="006C18F6"/>
    <w:rsid w:val="006E02B0"/>
    <w:rsid w:val="006F6D46"/>
    <w:rsid w:val="006F795B"/>
    <w:rsid w:val="00716406"/>
    <w:rsid w:val="00734344"/>
    <w:rsid w:val="007417DC"/>
    <w:rsid w:val="00741A47"/>
    <w:rsid w:val="0075043D"/>
    <w:rsid w:val="007802EC"/>
    <w:rsid w:val="0079007D"/>
    <w:rsid w:val="00794725"/>
    <w:rsid w:val="007A5827"/>
    <w:rsid w:val="007B2408"/>
    <w:rsid w:val="007B7DE3"/>
    <w:rsid w:val="007C0DA6"/>
    <w:rsid w:val="007E0D59"/>
    <w:rsid w:val="007E6EFA"/>
    <w:rsid w:val="007F0A10"/>
    <w:rsid w:val="007F35C1"/>
    <w:rsid w:val="007F45FD"/>
    <w:rsid w:val="007F7255"/>
    <w:rsid w:val="008010F9"/>
    <w:rsid w:val="008025A2"/>
    <w:rsid w:val="00812364"/>
    <w:rsid w:val="0081644D"/>
    <w:rsid w:val="008409A5"/>
    <w:rsid w:val="00847F32"/>
    <w:rsid w:val="00850C6F"/>
    <w:rsid w:val="008620FD"/>
    <w:rsid w:val="00875826"/>
    <w:rsid w:val="00875D98"/>
    <w:rsid w:val="008937E3"/>
    <w:rsid w:val="008B592F"/>
    <w:rsid w:val="008C7BC4"/>
    <w:rsid w:val="008D1051"/>
    <w:rsid w:val="008D1E39"/>
    <w:rsid w:val="008D5F44"/>
    <w:rsid w:val="008D76A0"/>
    <w:rsid w:val="008E4E1F"/>
    <w:rsid w:val="008E74A4"/>
    <w:rsid w:val="008F26F3"/>
    <w:rsid w:val="008F290B"/>
    <w:rsid w:val="009156E9"/>
    <w:rsid w:val="00941C2E"/>
    <w:rsid w:val="00952836"/>
    <w:rsid w:val="00955D6E"/>
    <w:rsid w:val="00983A00"/>
    <w:rsid w:val="00985ACB"/>
    <w:rsid w:val="0099582D"/>
    <w:rsid w:val="009B0C79"/>
    <w:rsid w:val="009B195F"/>
    <w:rsid w:val="009C1D85"/>
    <w:rsid w:val="009C6DFA"/>
    <w:rsid w:val="009E00DB"/>
    <w:rsid w:val="009F6A9E"/>
    <w:rsid w:val="00A05872"/>
    <w:rsid w:val="00A10021"/>
    <w:rsid w:val="00A14679"/>
    <w:rsid w:val="00A16FD0"/>
    <w:rsid w:val="00A229F0"/>
    <w:rsid w:val="00A34264"/>
    <w:rsid w:val="00A43B38"/>
    <w:rsid w:val="00A45319"/>
    <w:rsid w:val="00A51F23"/>
    <w:rsid w:val="00A61604"/>
    <w:rsid w:val="00A918D1"/>
    <w:rsid w:val="00AA6CF7"/>
    <w:rsid w:val="00AA784D"/>
    <w:rsid w:val="00AB500A"/>
    <w:rsid w:val="00AB6239"/>
    <w:rsid w:val="00AC27BD"/>
    <w:rsid w:val="00AD6598"/>
    <w:rsid w:val="00AE7093"/>
    <w:rsid w:val="00AF0E56"/>
    <w:rsid w:val="00AF2F5E"/>
    <w:rsid w:val="00B13901"/>
    <w:rsid w:val="00B30271"/>
    <w:rsid w:val="00B364B8"/>
    <w:rsid w:val="00B51141"/>
    <w:rsid w:val="00B66EB7"/>
    <w:rsid w:val="00B71C12"/>
    <w:rsid w:val="00B73B78"/>
    <w:rsid w:val="00B774C0"/>
    <w:rsid w:val="00B8429A"/>
    <w:rsid w:val="00B92CF7"/>
    <w:rsid w:val="00B97184"/>
    <w:rsid w:val="00B974B7"/>
    <w:rsid w:val="00BB7CAF"/>
    <w:rsid w:val="00BC10B2"/>
    <w:rsid w:val="00BD6A8C"/>
    <w:rsid w:val="00BD6D84"/>
    <w:rsid w:val="00BE1B83"/>
    <w:rsid w:val="00BE4370"/>
    <w:rsid w:val="00C15D05"/>
    <w:rsid w:val="00C20182"/>
    <w:rsid w:val="00C40001"/>
    <w:rsid w:val="00C44305"/>
    <w:rsid w:val="00C5144C"/>
    <w:rsid w:val="00C60B67"/>
    <w:rsid w:val="00C634F9"/>
    <w:rsid w:val="00C64302"/>
    <w:rsid w:val="00C65B25"/>
    <w:rsid w:val="00C81600"/>
    <w:rsid w:val="00C91ED6"/>
    <w:rsid w:val="00C940CB"/>
    <w:rsid w:val="00C97D9A"/>
    <w:rsid w:val="00CA6A96"/>
    <w:rsid w:val="00CA7194"/>
    <w:rsid w:val="00CB4580"/>
    <w:rsid w:val="00CB7A75"/>
    <w:rsid w:val="00CC3679"/>
    <w:rsid w:val="00CC626E"/>
    <w:rsid w:val="00CE620D"/>
    <w:rsid w:val="00CF035D"/>
    <w:rsid w:val="00CF64D7"/>
    <w:rsid w:val="00D00866"/>
    <w:rsid w:val="00D01589"/>
    <w:rsid w:val="00D0468F"/>
    <w:rsid w:val="00D10030"/>
    <w:rsid w:val="00D269A6"/>
    <w:rsid w:val="00D37044"/>
    <w:rsid w:val="00D41FE9"/>
    <w:rsid w:val="00D447C8"/>
    <w:rsid w:val="00D462A5"/>
    <w:rsid w:val="00D47545"/>
    <w:rsid w:val="00D5170B"/>
    <w:rsid w:val="00D560A5"/>
    <w:rsid w:val="00D65F78"/>
    <w:rsid w:val="00D71838"/>
    <w:rsid w:val="00D750B9"/>
    <w:rsid w:val="00D85A0D"/>
    <w:rsid w:val="00D93B5A"/>
    <w:rsid w:val="00D976E6"/>
    <w:rsid w:val="00DA460A"/>
    <w:rsid w:val="00DA6CD1"/>
    <w:rsid w:val="00DB0D71"/>
    <w:rsid w:val="00DB108E"/>
    <w:rsid w:val="00DC134D"/>
    <w:rsid w:val="00DC583D"/>
    <w:rsid w:val="00DD51E2"/>
    <w:rsid w:val="00DE5E5F"/>
    <w:rsid w:val="00E04E82"/>
    <w:rsid w:val="00E12B4C"/>
    <w:rsid w:val="00E13851"/>
    <w:rsid w:val="00E14A52"/>
    <w:rsid w:val="00E17722"/>
    <w:rsid w:val="00E30762"/>
    <w:rsid w:val="00E32501"/>
    <w:rsid w:val="00E67589"/>
    <w:rsid w:val="00E7018D"/>
    <w:rsid w:val="00E7118A"/>
    <w:rsid w:val="00E82F7A"/>
    <w:rsid w:val="00E8691B"/>
    <w:rsid w:val="00E92B60"/>
    <w:rsid w:val="00E9530C"/>
    <w:rsid w:val="00E97C3D"/>
    <w:rsid w:val="00EA0D8E"/>
    <w:rsid w:val="00EA70B7"/>
    <w:rsid w:val="00EC1384"/>
    <w:rsid w:val="00EE01B2"/>
    <w:rsid w:val="00EE0F94"/>
    <w:rsid w:val="00EE1DF2"/>
    <w:rsid w:val="00EF0DA7"/>
    <w:rsid w:val="00F10EF0"/>
    <w:rsid w:val="00F327A6"/>
    <w:rsid w:val="00F40465"/>
    <w:rsid w:val="00F42F94"/>
    <w:rsid w:val="00F521C3"/>
    <w:rsid w:val="00F52473"/>
    <w:rsid w:val="00F56F58"/>
    <w:rsid w:val="00F625C7"/>
    <w:rsid w:val="00F644C9"/>
    <w:rsid w:val="00F645A3"/>
    <w:rsid w:val="00F81A65"/>
    <w:rsid w:val="00F92169"/>
    <w:rsid w:val="00F95769"/>
    <w:rsid w:val="00FA0895"/>
    <w:rsid w:val="00FB6243"/>
    <w:rsid w:val="00FB77B3"/>
    <w:rsid w:val="00FC38A0"/>
    <w:rsid w:val="00FD4298"/>
    <w:rsid w:val="00FE4FED"/>
    <w:rsid w:val="00FE5BE2"/>
    <w:rsid w:val="00FF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D500212"/>
  <w15:docId w15:val="{1549751B-3F68-4C4A-8391-F3DA1B67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imbusSanNov" w:eastAsia="Times New Roman" w:hAnsi="NimbusSanNov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5319"/>
    <w:pPr>
      <w:spacing w:after="60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081"/>
    <w:pPr>
      <w:keepNext/>
      <w:spacing w:before="240" w:after="240"/>
      <w:outlineLvl w:val="0"/>
    </w:pPr>
    <w:rPr>
      <w:rFonts w:ascii="NimbusSanNovSemBol" w:hAnsi="NimbusSanNovSemBol"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3081"/>
    <w:pPr>
      <w:keepNext/>
      <w:spacing w:before="240" w:after="240"/>
      <w:outlineLvl w:val="1"/>
    </w:pPr>
    <w:rPr>
      <w:rFonts w:ascii="NimbusSanNovSemBol" w:hAnsi="NimbusSanNovSemBol"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3081"/>
    <w:pPr>
      <w:keepNext/>
      <w:spacing w:before="120" w:after="120"/>
      <w:outlineLvl w:val="2"/>
    </w:pPr>
    <w:rPr>
      <w:rFonts w:ascii="NimbusSanNovSemBol" w:hAnsi="NimbusSanNovSemBol"/>
      <w:bCs/>
      <w:sz w:val="18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3081"/>
    <w:pPr>
      <w:keepNext/>
      <w:spacing w:before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rsid w:val="003D4A9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D4A96"/>
    <w:p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3D4A96"/>
    <w:p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D4A96"/>
    <w:p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D4A96"/>
    <w:pPr>
      <w:spacing w:before="24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2"/>
    <w:semiHidden/>
    <w:rsid w:val="008D1051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semiHidden/>
    <w:rsid w:val="008D1051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2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02EC"/>
    <w:rPr>
      <w:rFonts w:ascii="Tahoma" w:hAnsi="Tahoma" w:cs="Tahoma"/>
      <w:sz w:val="16"/>
      <w:szCs w:val="16"/>
      <w:lang w:eastAsia="en-US"/>
    </w:rPr>
  </w:style>
  <w:style w:type="character" w:customStyle="1" w:styleId="FuzeileZchn">
    <w:name w:val="Fußzeile Zchn"/>
    <w:link w:val="Fuzeile"/>
    <w:uiPriority w:val="8"/>
    <w:rsid w:val="00536E3A"/>
    <w:rPr>
      <w:szCs w:val="24"/>
      <w:lang w:eastAsia="en-US"/>
    </w:rPr>
  </w:style>
  <w:style w:type="character" w:styleId="Seitenzahl">
    <w:name w:val="page number"/>
    <w:basedOn w:val="Absatz-Standardschriftart"/>
    <w:semiHidden/>
    <w:rsid w:val="00A43B38"/>
  </w:style>
  <w:style w:type="table" w:styleId="Tabellenraster">
    <w:name w:val="Table Grid"/>
    <w:basedOn w:val="NormaleTabelle"/>
    <w:uiPriority w:val="59"/>
    <w:semiHidden/>
    <w:rsid w:val="002737BA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8" w:type="dxa"/>
        <w:bottom w:w="28" w:type="dxa"/>
      </w:tblCellMar>
    </w:tblPr>
    <w:tblStylePr w:type="firstRow">
      <w:rPr>
        <w:rFonts w:ascii="Cambria" w:hAnsi="Cambria"/>
        <w:sz w:val="22"/>
      </w:rPr>
    </w:tblStylePr>
  </w:style>
  <w:style w:type="paragraph" w:customStyle="1" w:styleId="spBetreff">
    <w:name w:val="spBetreff"/>
    <w:basedOn w:val="Standard"/>
    <w:next w:val="Standard"/>
    <w:link w:val="spBetreffZchn"/>
    <w:uiPriority w:val="1"/>
    <w:qFormat/>
    <w:rsid w:val="0036364D"/>
    <w:pPr>
      <w:framePr w:w="5874" w:h="796" w:hRule="exact" w:hSpace="142" w:wrap="notBeside" w:vAnchor="page" w:hAnchor="page" w:x="1135" w:y="6295" w:anchorLock="1"/>
      <w:spacing w:line="240" w:lineRule="atLeast"/>
    </w:pPr>
    <w:rPr>
      <w:rFonts w:ascii="NimbusSanNovSemBol" w:hAnsi="NimbusSanNovSemBol"/>
      <w:szCs w:val="18"/>
    </w:rPr>
  </w:style>
  <w:style w:type="paragraph" w:customStyle="1" w:styleId="spDatum">
    <w:name w:val="spDatum"/>
    <w:basedOn w:val="Standard"/>
    <w:link w:val="spDatumZchn"/>
    <w:uiPriority w:val="1"/>
    <w:qFormat/>
    <w:rsid w:val="0036364D"/>
    <w:pPr>
      <w:framePr w:w="3005" w:h="363" w:hSpace="181" w:wrap="notBeside" w:vAnchor="page" w:hAnchor="page" w:x="1124" w:y="5552" w:anchorLock="1"/>
    </w:pPr>
    <w:rPr>
      <w:rFonts w:ascii="NimbusSanNovLig" w:hAnsi="NimbusSanNovLig"/>
      <w:sz w:val="16"/>
      <w:szCs w:val="15"/>
    </w:rPr>
  </w:style>
  <w:style w:type="character" w:customStyle="1" w:styleId="spBetreffZchn">
    <w:name w:val="spBetreff Zchn"/>
    <w:link w:val="spBetreff"/>
    <w:uiPriority w:val="1"/>
    <w:rsid w:val="0036364D"/>
    <w:rPr>
      <w:rFonts w:ascii="NimbusSanNovSemBol" w:hAnsi="NimbusSanNovSemBol"/>
      <w:sz w:val="22"/>
      <w:szCs w:val="18"/>
      <w:lang w:eastAsia="en-US"/>
    </w:rPr>
  </w:style>
  <w:style w:type="paragraph" w:customStyle="1" w:styleId="spAbsender">
    <w:name w:val="spAbsender"/>
    <w:basedOn w:val="Standard"/>
    <w:link w:val="spAbsenderZchn"/>
    <w:uiPriority w:val="1"/>
    <w:qFormat/>
    <w:rsid w:val="00D750B9"/>
    <w:pPr>
      <w:framePr w:w="2517" w:h="2410" w:hRule="exact" w:hSpace="181" w:wrap="notBeside" w:vAnchor="page" w:hAnchor="page" w:x="8875" w:y="6283" w:anchorLock="1"/>
      <w:tabs>
        <w:tab w:val="left" w:pos="1980"/>
      </w:tabs>
      <w:autoSpaceDE w:val="0"/>
      <w:autoSpaceDN w:val="0"/>
      <w:adjustRightInd w:val="0"/>
      <w:spacing w:after="0" w:line="176" w:lineRule="atLeast"/>
    </w:pPr>
    <w:rPr>
      <w:rFonts w:ascii="NimbusSanNovLig" w:hAnsi="NimbusSanNovLig"/>
      <w:sz w:val="16"/>
      <w:szCs w:val="16"/>
    </w:rPr>
  </w:style>
  <w:style w:type="character" w:customStyle="1" w:styleId="spDatumZchn">
    <w:name w:val="spDatum Zchn"/>
    <w:link w:val="spDatum"/>
    <w:uiPriority w:val="1"/>
    <w:rsid w:val="0036364D"/>
    <w:rPr>
      <w:rFonts w:ascii="NimbusSanNovLig" w:hAnsi="NimbusSanNovLig"/>
      <w:sz w:val="16"/>
      <w:szCs w:val="15"/>
      <w:lang w:eastAsia="en-US"/>
    </w:rPr>
  </w:style>
  <w:style w:type="paragraph" w:customStyle="1" w:styleId="spAbsenderTitel">
    <w:name w:val="spAbsenderTitel"/>
    <w:basedOn w:val="Standard"/>
    <w:next w:val="spAbsender"/>
    <w:link w:val="spAbsenderTitelZchn"/>
    <w:uiPriority w:val="1"/>
    <w:qFormat/>
    <w:rsid w:val="00D750B9"/>
    <w:pPr>
      <w:framePr w:w="2517" w:h="2410" w:hRule="exact" w:hSpace="181" w:wrap="notBeside" w:vAnchor="page" w:hAnchor="page" w:x="8875" w:y="6283" w:anchorLock="1"/>
      <w:tabs>
        <w:tab w:val="left" w:pos="1980"/>
      </w:tabs>
      <w:autoSpaceDE w:val="0"/>
      <w:autoSpaceDN w:val="0"/>
      <w:adjustRightInd w:val="0"/>
      <w:spacing w:after="0" w:line="176" w:lineRule="atLeast"/>
    </w:pPr>
    <w:rPr>
      <w:rFonts w:ascii="NimbusSanNovSemBol" w:hAnsi="NimbusSanNovSemBol"/>
      <w:sz w:val="16"/>
      <w:szCs w:val="16"/>
    </w:rPr>
  </w:style>
  <w:style w:type="character" w:customStyle="1" w:styleId="spAbsenderZchn">
    <w:name w:val="spAbsender Zchn"/>
    <w:link w:val="spAbsender"/>
    <w:uiPriority w:val="1"/>
    <w:rsid w:val="00D750B9"/>
    <w:rPr>
      <w:rFonts w:ascii="NimbusSanNovLig" w:hAnsi="NimbusSanNovLig"/>
      <w:sz w:val="16"/>
      <w:szCs w:val="16"/>
      <w:lang w:eastAsia="en-US"/>
    </w:rPr>
  </w:style>
  <w:style w:type="paragraph" w:customStyle="1" w:styleId="spEmpfnger">
    <w:name w:val="spEmpfänger"/>
    <w:basedOn w:val="Standard"/>
    <w:link w:val="spEmpfngerZchn"/>
    <w:uiPriority w:val="1"/>
    <w:qFormat/>
    <w:rsid w:val="00D93B5A"/>
    <w:pPr>
      <w:framePr w:w="5263" w:h="896" w:hSpace="181" w:wrap="around" w:vAnchor="page" w:hAnchor="page" w:x="1135" w:y="3006" w:anchorLock="1"/>
      <w:autoSpaceDE w:val="0"/>
      <w:autoSpaceDN w:val="0"/>
      <w:adjustRightInd w:val="0"/>
      <w:spacing w:after="0" w:line="220" w:lineRule="atLeast"/>
    </w:pPr>
  </w:style>
  <w:style w:type="character" w:customStyle="1" w:styleId="spAbsenderTitelZchn">
    <w:name w:val="spAbsenderTitel Zchn"/>
    <w:link w:val="spAbsenderTitel"/>
    <w:uiPriority w:val="1"/>
    <w:rsid w:val="00D750B9"/>
    <w:rPr>
      <w:rFonts w:ascii="NimbusSanNovSemBol" w:hAnsi="NimbusSanNovSemBol"/>
      <w:sz w:val="16"/>
      <w:szCs w:val="16"/>
      <w:lang w:eastAsia="en-US"/>
    </w:rPr>
  </w:style>
  <w:style w:type="paragraph" w:customStyle="1" w:styleId="spAufzhlung">
    <w:name w:val="spAufzählung"/>
    <w:basedOn w:val="Standard"/>
    <w:link w:val="spAufzhlungZchn"/>
    <w:uiPriority w:val="1"/>
    <w:qFormat/>
    <w:rsid w:val="009B195F"/>
    <w:pPr>
      <w:numPr>
        <w:numId w:val="2"/>
      </w:numPr>
      <w:spacing w:after="0"/>
      <w:ind w:left="357" w:hanging="357"/>
    </w:pPr>
  </w:style>
  <w:style w:type="character" w:customStyle="1" w:styleId="spEmpfngerZchn">
    <w:name w:val="spEmpfänger Zchn"/>
    <w:link w:val="spEmpfnger"/>
    <w:uiPriority w:val="1"/>
    <w:rsid w:val="00D93B5A"/>
    <w:rPr>
      <w:sz w:val="22"/>
      <w:szCs w:val="24"/>
      <w:lang w:eastAsia="en-US"/>
    </w:rPr>
  </w:style>
  <w:style w:type="numbering" w:customStyle="1" w:styleId="spListe1">
    <w:name w:val="spListe1"/>
    <w:uiPriority w:val="99"/>
    <w:rsid w:val="00D10030"/>
    <w:pPr>
      <w:numPr>
        <w:numId w:val="5"/>
      </w:numPr>
    </w:pPr>
  </w:style>
  <w:style w:type="character" w:customStyle="1" w:styleId="spAufzhlungZchn">
    <w:name w:val="spAufzählung Zchn"/>
    <w:link w:val="spAufzhlung"/>
    <w:uiPriority w:val="1"/>
    <w:rsid w:val="009B195F"/>
    <w:rPr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693081"/>
    <w:rPr>
      <w:rFonts w:ascii="NimbusSanNovSemBol" w:hAnsi="NimbusSanNovSemBol"/>
      <w:bCs/>
      <w:kern w:val="32"/>
      <w:sz w:val="22"/>
      <w:szCs w:val="3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C3679"/>
    <w:pPr>
      <w:spacing w:before="240" w:after="240"/>
      <w:outlineLvl w:val="0"/>
    </w:pPr>
    <w:rPr>
      <w:rFonts w:ascii="Replica-Bold" w:hAnsi="Replica-Bold"/>
      <w:bCs/>
      <w:caps/>
      <w:kern w:val="28"/>
      <w:sz w:val="28"/>
      <w:szCs w:val="32"/>
    </w:rPr>
  </w:style>
  <w:style w:type="character" w:customStyle="1" w:styleId="TitelZchn">
    <w:name w:val="Titel Zchn"/>
    <w:link w:val="Titel"/>
    <w:uiPriority w:val="10"/>
    <w:semiHidden/>
    <w:rsid w:val="00A45319"/>
    <w:rPr>
      <w:rFonts w:ascii="Replica-Bold" w:hAnsi="Replica-Bold"/>
      <w:bCs/>
      <w:caps/>
      <w:kern w:val="28"/>
      <w:sz w:val="28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693081"/>
    <w:rPr>
      <w:rFonts w:ascii="NimbusSanNovSemBol" w:hAnsi="NimbusSanNovSemBol"/>
      <w:bCs/>
      <w:iCs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693081"/>
    <w:rPr>
      <w:rFonts w:ascii="NimbusSanNovSemBol" w:hAnsi="NimbusSanNovSemBol"/>
      <w:bCs/>
      <w:sz w:val="18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693081"/>
    <w:rPr>
      <w:bCs/>
      <w:i/>
      <w:sz w:val="22"/>
      <w:szCs w:val="28"/>
      <w:lang w:eastAsia="en-US"/>
    </w:rPr>
  </w:style>
  <w:style w:type="character" w:styleId="Hyperlink">
    <w:name w:val="Hyperlink"/>
    <w:uiPriority w:val="99"/>
    <w:unhideWhenUsed/>
    <w:rsid w:val="00D750B9"/>
    <w:rPr>
      <w:color w:val="0000FF"/>
      <w:u w:val="single"/>
    </w:rPr>
  </w:style>
  <w:style w:type="numbering" w:styleId="111111">
    <w:name w:val="Outline List 2"/>
    <w:basedOn w:val="KeineListe"/>
    <w:semiHidden/>
    <w:rsid w:val="003D4A96"/>
    <w:pPr>
      <w:numPr>
        <w:numId w:val="9"/>
      </w:numPr>
    </w:pPr>
  </w:style>
  <w:style w:type="numbering" w:styleId="1ai">
    <w:name w:val="Outline List 1"/>
    <w:basedOn w:val="KeineListe"/>
    <w:semiHidden/>
    <w:rsid w:val="003D4A96"/>
    <w:pPr>
      <w:numPr>
        <w:numId w:val="10"/>
      </w:numPr>
    </w:pPr>
  </w:style>
  <w:style w:type="paragraph" w:styleId="Anrede">
    <w:name w:val="Salutation"/>
    <w:basedOn w:val="Standard"/>
    <w:next w:val="Standard"/>
    <w:semiHidden/>
    <w:rsid w:val="003D4A96"/>
  </w:style>
  <w:style w:type="numbering" w:styleId="ArtikelAbschnitt">
    <w:name w:val="Outline List 3"/>
    <w:basedOn w:val="KeineListe"/>
    <w:semiHidden/>
    <w:rsid w:val="003D4A96"/>
    <w:pPr>
      <w:numPr>
        <w:numId w:val="11"/>
      </w:numPr>
    </w:pPr>
  </w:style>
  <w:style w:type="paragraph" w:styleId="Aufzhlungszeichen">
    <w:name w:val="List Bullet"/>
    <w:basedOn w:val="Standard"/>
    <w:semiHidden/>
    <w:rsid w:val="003D4A96"/>
    <w:pPr>
      <w:numPr>
        <w:numId w:val="12"/>
      </w:numPr>
    </w:pPr>
  </w:style>
  <w:style w:type="paragraph" w:styleId="Aufzhlungszeichen2">
    <w:name w:val="List Bullet 2"/>
    <w:basedOn w:val="Standard"/>
    <w:semiHidden/>
    <w:rsid w:val="003D4A96"/>
    <w:pPr>
      <w:numPr>
        <w:numId w:val="13"/>
      </w:numPr>
    </w:pPr>
  </w:style>
  <w:style w:type="paragraph" w:styleId="Aufzhlungszeichen3">
    <w:name w:val="List Bullet 3"/>
    <w:basedOn w:val="Standard"/>
    <w:semiHidden/>
    <w:rsid w:val="003D4A96"/>
    <w:pPr>
      <w:numPr>
        <w:numId w:val="14"/>
      </w:numPr>
    </w:pPr>
  </w:style>
  <w:style w:type="paragraph" w:styleId="Aufzhlungszeichen4">
    <w:name w:val="List Bullet 4"/>
    <w:basedOn w:val="Standard"/>
    <w:semiHidden/>
    <w:rsid w:val="003D4A96"/>
    <w:pPr>
      <w:numPr>
        <w:numId w:val="15"/>
      </w:numPr>
    </w:pPr>
  </w:style>
  <w:style w:type="paragraph" w:styleId="Aufzhlungszeichen5">
    <w:name w:val="List Bullet 5"/>
    <w:basedOn w:val="Standard"/>
    <w:semiHidden/>
    <w:rsid w:val="003D4A96"/>
    <w:pPr>
      <w:numPr>
        <w:numId w:val="16"/>
      </w:numPr>
    </w:pPr>
  </w:style>
  <w:style w:type="character" w:styleId="BesuchterLink">
    <w:name w:val="FollowedHyperlink"/>
    <w:semiHidden/>
    <w:rsid w:val="003D4A96"/>
    <w:rPr>
      <w:color w:val="800080"/>
      <w:u w:val="single"/>
    </w:rPr>
  </w:style>
  <w:style w:type="paragraph" w:styleId="Blocktext">
    <w:name w:val="Block Text"/>
    <w:basedOn w:val="Standard"/>
    <w:semiHidden/>
    <w:rsid w:val="003D4A96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3D4A96"/>
  </w:style>
  <w:style w:type="paragraph" w:styleId="E-Mail-Signatur">
    <w:name w:val="E-mail Signature"/>
    <w:basedOn w:val="Standard"/>
    <w:semiHidden/>
    <w:rsid w:val="003D4A96"/>
  </w:style>
  <w:style w:type="character" w:styleId="Fett">
    <w:name w:val="Strong"/>
    <w:qFormat/>
    <w:rsid w:val="003D4A96"/>
    <w:rPr>
      <w:b/>
      <w:bCs/>
    </w:rPr>
  </w:style>
  <w:style w:type="paragraph" w:styleId="Fu-Endnotenberschrift">
    <w:name w:val="Note Heading"/>
    <w:basedOn w:val="Standard"/>
    <w:next w:val="Standard"/>
    <w:semiHidden/>
    <w:rsid w:val="003D4A96"/>
  </w:style>
  <w:style w:type="paragraph" w:styleId="Gruformel">
    <w:name w:val="Closing"/>
    <w:basedOn w:val="Standard"/>
    <w:semiHidden/>
    <w:rsid w:val="003D4A96"/>
    <w:pPr>
      <w:ind w:left="4252"/>
    </w:pPr>
  </w:style>
  <w:style w:type="character" w:styleId="Hervorhebung">
    <w:name w:val="Emphasis"/>
    <w:qFormat/>
    <w:rsid w:val="003D4A96"/>
    <w:rPr>
      <w:i/>
      <w:iCs/>
    </w:rPr>
  </w:style>
  <w:style w:type="paragraph" w:styleId="HTMLAdresse">
    <w:name w:val="HTML Address"/>
    <w:basedOn w:val="Standard"/>
    <w:semiHidden/>
    <w:rsid w:val="003D4A96"/>
    <w:rPr>
      <w:i/>
      <w:iCs/>
    </w:rPr>
  </w:style>
  <w:style w:type="character" w:styleId="HTMLAkronym">
    <w:name w:val="HTML Acronym"/>
    <w:basedOn w:val="Absatz-Standardschriftart"/>
    <w:semiHidden/>
    <w:rsid w:val="003D4A96"/>
  </w:style>
  <w:style w:type="character" w:styleId="HTMLBeispiel">
    <w:name w:val="HTML Sample"/>
    <w:semiHidden/>
    <w:rsid w:val="003D4A96"/>
    <w:rPr>
      <w:rFonts w:ascii="Courier New" w:hAnsi="Courier New" w:cs="Courier New"/>
    </w:rPr>
  </w:style>
  <w:style w:type="character" w:styleId="HTMLCode">
    <w:name w:val="HTML Code"/>
    <w:semiHidden/>
    <w:rsid w:val="003D4A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D4A96"/>
    <w:rPr>
      <w:i/>
      <w:iCs/>
    </w:rPr>
  </w:style>
  <w:style w:type="character" w:styleId="HTMLSchreibmaschine">
    <w:name w:val="HTML Typewriter"/>
    <w:semiHidden/>
    <w:rsid w:val="003D4A96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3D4A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D4A96"/>
    <w:rPr>
      <w:i/>
      <w:iCs/>
    </w:rPr>
  </w:style>
  <w:style w:type="paragraph" w:styleId="HTMLVorformatiert">
    <w:name w:val="HTML Preformatted"/>
    <w:basedOn w:val="Standard"/>
    <w:semiHidden/>
    <w:rsid w:val="003D4A96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3D4A96"/>
    <w:rPr>
      <w:i/>
      <w:iCs/>
    </w:rPr>
  </w:style>
  <w:style w:type="paragraph" w:styleId="Liste">
    <w:name w:val="List"/>
    <w:basedOn w:val="Standard"/>
    <w:semiHidden/>
    <w:rsid w:val="003D4A96"/>
    <w:pPr>
      <w:ind w:left="283" w:hanging="283"/>
    </w:pPr>
  </w:style>
  <w:style w:type="paragraph" w:styleId="Liste2">
    <w:name w:val="List 2"/>
    <w:basedOn w:val="Standard"/>
    <w:semiHidden/>
    <w:rsid w:val="003D4A96"/>
    <w:pPr>
      <w:ind w:left="566" w:hanging="283"/>
    </w:pPr>
  </w:style>
  <w:style w:type="paragraph" w:styleId="Liste3">
    <w:name w:val="List 3"/>
    <w:basedOn w:val="Standard"/>
    <w:semiHidden/>
    <w:rsid w:val="003D4A96"/>
    <w:pPr>
      <w:ind w:left="849" w:hanging="283"/>
    </w:pPr>
  </w:style>
  <w:style w:type="paragraph" w:styleId="Liste4">
    <w:name w:val="List 4"/>
    <w:basedOn w:val="Standard"/>
    <w:semiHidden/>
    <w:rsid w:val="003D4A96"/>
    <w:pPr>
      <w:ind w:left="1132" w:hanging="283"/>
    </w:pPr>
  </w:style>
  <w:style w:type="paragraph" w:styleId="Liste5">
    <w:name w:val="List 5"/>
    <w:basedOn w:val="Standard"/>
    <w:semiHidden/>
    <w:rsid w:val="003D4A96"/>
    <w:pPr>
      <w:ind w:left="1415" w:hanging="283"/>
    </w:pPr>
  </w:style>
  <w:style w:type="paragraph" w:styleId="Listenfortsetzung">
    <w:name w:val="List Continue"/>
    <w:basedOn w:val="Standard"/>
    <w:semiHidden/>
    <w:rsid w:val="003D4A96"/>
    <w:pPr>
      <w:spacing w:after="120"/>
      <w:ind w:left="283"/>
    </w:pPr>
  </w:style>
  <w:style w:type="paragraph" w:styleId="Listenfortsetzung2">
    <w:name w:val="List Continue 2"/>
    <w:basedOn w:val="Standard"/>
    <w:semiHidden/>
    <w:rsid w:val="003D4A96"/>
    <w:pPr>
      <w:spacing w:after="120"/>
      <w:ind w:left="566"/>
    </w:pPr>
  </w:style>
  <w:style w:type="paragraph" w:styleId="Listenfortsetzung3">
    <w:name w:val="List Continue 3"/>
    <w:basedOn w:val="Standard"/>
    <w:semiHidden/>
    <w:rsid w:val="003D4A96"/>
    <w:pPr>
      <w:spacing w:after="120"/>
      <w:ind w:left="849"/>
    </w:pPr>
  </w:style>
  <w:style w:type="paragraph" w:styleId="Listenfortsetzung4">
    <w:name w:val="List Continue 4"/>
    <w:basedOn w:val="Standard"/>
    <w:semiHidden/>
    <w:rsid w:val="003D4A96"/>
    <w:pPr>
      <w:spacing w:after="120"/>
      <w:ind w:left="1132"/>
    </w:pPr>
  </w:style>
  <w:style w:type="paragraph" w:styleId="Listenfortsetzung5">
    <w:name w:val="List Continue 5"/>
    <w:basedOn w:val="Standard"/>
    <w:semiHidden/>
    <w:rsid w:val="003D4A96"/>
    <w:pPr>
      <w:spacing w:after="120"/>
      <w:ind w:left="1415"/>
    </w:pPr>
  </w:style>
  <w:style w:type="paragraph" w:styleId="Listennummer">
    <w:name w:val="List Number"/>
    <w:basedOn w:val="Standard"/>
    <w:semiHidden/>
    <w:rsid w:val="003D4A96"/>
    <w:pPr>
      <w:numPr>
        <w:numId w:val="17"/>
      </w:numPr>
    </w:pPr>
  </w:style>
  <w:style w:type="paragraph" w:styleId="Listennummer2">
    <w:name w:val="List Number 2"/>
    <w:basedOn w:val="Standard"/>
    <w:semiHidden/>
    <w:rsid w:val="003D4A96"/>
    <w:pPr>
      <w:numPr>
        <w:numId w:val="18"/>
      </w:numPr>
    </w:pPr>
  </w:style>
  <w:style w:type="paragraph" w:styleId="Listennummer3">
    <w:name w:val="List Number 3"/>
    <w:basedOn w:val="Standard"/>
    <w:semiHidden/>
    <w:rsid w:val="003D4A96"/>
    <w:pPr>
      <w:numPr>
        <w:numId w:val="19"/>
      </w:numPr>
    </w:pPr>
  </w:style>
  <w:style w:type="paragraph" w:styleId="Listennummer4">
    <w:name w:val="List Number 4"/>
    <w:basedOn w:val="Standard"/>
    <w:semiHidden/>
    <w:rsid w:val="003D4A96"/>
    <w:pPr>
      <w:numPr>
        <w:numId w:val="20"/>
      </w:numPr>
    </w:pPr>
  </w:style>
  <w:style w:type="paragraph" w:styleId="Listennummer5">
    <w:name w:val="List Number 5"/>
    <w:basedOn w:val="Standard"/>
    <w:semiHidden/>
    <w:rsid w:val="003D4A96"/>
    <w:pPr>
      <w:numPr>
        <w:numId w:val="21"/>
      </w:numPr>
    </w:pPr>
  </w:style>
  <w:style w:type="paragraph" w:styleId="Nachrichtenkopf">
    <w:name w:val="Message Header"/>
    <w:basedOn w:val="Standard"/>
    <w:semiHidden/>
    <w:rsid w:val="003D4A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3D4A96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semiHidden/>
    <w:rsid w:val="003D4A96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3D4A96"/>
    <w:pPr>
      <w:ind w:left="708"/>
    </w:pPr>
  </w:style>
  <w:style w:type="table" w:styleId="Tabelle3D-Effekt1">
    <w:name w:val="Table 3D effects 1"/>
    <w:basedOn w:val="NormaleTabelle"/>
    <w:semiHidden/>
    <w:rsid w:val="003D4A96"/>
    <w:pPr>
      <w:spacing w:after="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3D4A96"/>
    <w:pPr>
      <w:spacing w:after="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3D4A96"/>
    <w:pPr>
      <w:spacing w:after="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3D4A96"/>
    <w:pPr>
      <w:spacing w:after="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3D4A96"/>
    <w:pPr>
      <w:spacing w:after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3D4A96"/>
    <w:pPr>
      <w:spacing w:after="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3D4A96"/>
    <w:pPr>
      <w:spacing w:after="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3D4A96"/>
    <w:pPr>
      <w:spacing w:after="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3D4A96"/>
    <w:pPr>
      <w:spacing w:after="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3D4A96"/>
    <w:pPr>
      <w:spacing w:after="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3D4A96"/>
    <w:pPr>
      <w:spacing w:after="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3D4A96"/>
    <w:pPr>
      <w:spacing w:after="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3D4A96"/>
    <w:pPr>
      <w:spacing w:after="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3D4A96"/>
    <w:pPr>
      <w:spacing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3D4A96"/>
    <w:pPr>
      <w:spacing w:after="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3D4A96"/>
    <w:pPr>
      <w:spacing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3D4A96"/>
    <w:pPr>
      <w:spacing w:after="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3D4A96"/>
    <w:pPr>
      <w:spacing w:after="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3D4A96"/>
    <w:pPr>
      <w:spacing w:after="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3D4A96"/>
    <w:pPr>
      <w:spacing w:after="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3D4A96"/>
    <w:pPr>
      <w:spacing w:after="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3D4A96"/>
    <w:pPr>
      <w:spacing w:after="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3D4A96"/>
    <w:pPr>
      <w:spacing w:after="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3D4A96"/>
    <w:pPr>
      <w:spacing w:after="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3D4A96"/>
    <w:pPr>
      <w:spacing w:after="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3D4A96"/>
    <w:pPr>
      <w:spacing w:after="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3D4A96"/>
    <w:pPr>
      <w:spacing w:after="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3D4A96"/>
    <w:pPr>
      <w:spacing w:after="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3D4A96"/>
    <w:pPr>
      <w:spacing w:after="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3D4A96"/>
    <w:pPr>
      <w:spacing w:after="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3D4A9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3D4A96"/>
    <w:pPr>
      <w:spacing w:after="120"/>
    </w:pPr>
  </w:style>
  <w:style w:type="paragraph" w:styleId="Textkrper2">
    <w:name w:val="Body Text 2"/>
    <w:basedOn w:val="Standard"/>
    <w:semiHidden/>
    <w:rsid w:val="003D4A96"/>
    <w:pPr>
      <w:spacing w:after="120" w:line="480" w:lineRule="auto"/>
    </w:pPr>
  </w:style>
  <w:style w:type="paragraph" w:styleId="Textkrper3">
    <w:name w:val="Body Text 3"/>
    <w:basedOn w:val="Standard"/>
    <w:semiHidden/>
    <w:rsid w:val="003D4A96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3D4A96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3D4A96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3D4A96"/>
    <w:pPr>
      <w:ind w:firstLine="210"/>
    </w:pPr>
  </w:style>
  <w:style w:type="paragraph" w:styleId="Textkrper-Zeileneinzug">
    <w:name w:val="Body Text Indent"/>
    <w:basedOn w:val="Standard"/>
    <w:semiHidden/>
    <w:rsid w:val="003D4A96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3D4A96"/>
    <w:pPr>
      <w:ind w:firstLine="210"/>
    </w:pPr>
  </w:style>
  <w:style w:type="paragraph" w:styleId="Umschlagabsenderadresse">
    <w:name w:val="envelope return"/>
    <w:basedOn w:val="Standard"/>
    <w:semiHidden/>
    <w:rsid w:val="003D4A96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3D4A9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3D4A96"/>
    <w:pPr>
      <w:ind w:left="4252"/>
    </w:pPr>
  </w:style>
  <w:style w:type="paragraph" w:styleId="Untertitel">
    <w:name w:val="Subtitle"/>
    <w:basedOn w:val="Standard"/>
    <w:qFormat/>
    <w:rsid w:val="003D4A96"/>
    <w:pPr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rsid w:val="003D4A96"/>
  </w:style>
  <w:style w:type="paragraph" w:customStyle="1" w:styleId="spTabellenberschrift">
    <w:name w:val="spTabellenüberschrift"/>
    <w:basedOn w:val="Standard"/>
    <w:link w:val="spTabellenberschriftZchn"/>
    <w:qFormat/>
    <w:rsid w:val="003C4007"/>
    <w:pPr>
      <w:spacing w:after="0"/>
    </w:pPr>
    <w:rPr>
      <w:rFonts w:ascii="NimbusSanNovSemBol" w:hAnsi="NimbusSanNovSemBol"/>
    </w:rPr>
  </w:style>
  <w:style w:type="paragraph" w:customStyle="1" w:styleId="spTabelle">
    <w:name w:val="spTabelle"/>
    <w:basedOn w:val="Standard"/>
    <w:link w:val="spTabelleZchn"/>
    <w:qFormat/>
    <w:rsid w:val="003C4007"/>
    <w:pPr>
      <w:spacing w:after="0"/>
    </w:pPr>
  </w:style>
  <w:style w:type="character" w:customStyle="1" w:styleId="spTabellenberschriftZchn">
    <w:name w:val="spTabellenüberschrift Zchn"/>
    <w:link w:val="spTabellenberschrift"/>
    <w:rsid w:val="003C4007"/>
    <w:rPr>
      <w:rFonts w:ascii="NimbusSanNovSemBol" w:hAnsi="NimbusSanNovSemBol"/>
      <w:sz w:val="22"/>
      <w:szCs w:val="24"/>
      <w:lang w:eastAsia="en-US"/>
    </w:rPr>
  </w:style>
  <w:style w:type="character" w:customStyle="1" w:styleId="spTabelleZchn">
    <w:name w:val="spTabelle Zchn"/>
    <w:link w:val="spTabelle"/>
    <w:rsid w:val="003C4007"/>
    <w:rPr>
      <w:sz w:val="22"/>
      <w:szCs w:val="24"/>
      <w:lang w:eastAsia="en-US"/>
    </w:rPr>
  </w:style>
  <w:style w:type="character" w:customStyle="1" w:styleId="Erwhnung1">
    <w:name w:val="Erwähnung1"/>
    <w:basedOn w:val="Absatz-Standardschriftart"/>
    <w:uiPriority w:val="99"/>
    <w:rsid w:val="003E4E61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A16FD0"/>
    <w:pPr>
      <w:ind w:left="720"/>
      <w:contextualSpacing/>
    </w:pPr>
  </w:style>
  <w:style w:type="paragraph" w:styleId="berarbeitung">
    <w:name w:val="Revision"/>
    <w:hidden/>
    <w:semiHidden/>
    <w:rsid w:val="00FB77B3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krattiger\Downloads\SP_Brief_r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C:\Users\stefan.krattiger\Downloads\SP_Brief_rot.dot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Dorten GmbH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subject/>
  <dc:creator>Stefan Krattiger</dc:creator>
  <cp:keywords/>
  <cp:lastModifiedBy>Eveline Lüönd</cp:lastModifiedBy>
  <cp:revision>16</cp:revision>
  <cp:lastPrinted>2017-05-17T22:21:00Z</cp:lastPrinted>
  <dcterms:created xsi:type="dcterms:W3CDTF">2025-04-09T13:20:00Z</dcterms:created>
  <dcterms:modified xsi:type="dcterms:W3CDTF">2025-05-19T12:55:00Z</dcterms:modified>
</cp:coreProperties>
</file>